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65911" w14:textId="3911A3CF" w:rsidR="005B4727" w:rsidRDefault="005B4727" w:rsidP="005B4727">
      <w:pPr>
        <w:pStyle w:val="H1"/>
      </w:pPr>
      <w:r>
        <w:t>K</w:t>
      </w:r>
      <w:r w:rsidR="001A7277">
        <w:t>ÚPNA ZMLUVA</w:t>
      </w:r>
    </w:p>
    <w:p w14:paraId="3883BCAA" w14:textId="77777777" w:rsidR="005B4727" w:rsidRDefault="005B4727" w:rsidP="005B4727">
      <w:pPr>
        <w:rPr>
          <w:sz w:val="24"/>
        </w:rPr>
      </w:pPr>
    </w:p>
    <w:p w14:paraId="288F1CD5" w14:textId="77777777" w:rsidR="001A7277" w:rsidRPr="00CE02A3" w:rsidRDefault="001A7277" w:rsidP="001A7277">
      <w:r>
        <w:t>V nižšie uvedený deň</w:t>
      </w:r>
      <w:r w:rsidRPr="006C5E6D">
        <w:t>, mesiac a rok uzavreli</w:t>
      </w:r>
    </w:p>
    <w:p w14:paraId="0C5D709D" w14:textId="77777777" w:rsidR="005B4727" w:rsidRDefault="005B4727" w:rsidP="005B4727"/>
    <w:p w14:paraId="1C75D281" w14:textId="77777777" w:rsidR="001A7277" w:rsidRDefault="001A7277" w:rsidP="001A7277">
      <w:pPr>
        <w:rPr>
          <w:iCs/>
        </w:rPr>
      </w:pPr>
      <w:r>
        <w:rPr>
          <w:iCs/>
        </w:rPr>
        <w:t>obchodná spoločnosť</w:t>
      </w:r>
    </w:p>
    <w:p w14:paraId="6F195170" w14:textId="77777777" w:rsidR="001A7277" w:rsidRDefault="001A7277" w:rsidP="001A7277">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395626D4" w14:textId="77777777" w:rsidR="001A7277" w:rsidRDefault="001A7277" w:rsidP="001A7277">
      <w:pPr>
        <w:rPr>
          <w:iCs/>
        </w:rPr>
      </w:pPr>
      <w:r>
        <w:rPr>
          <w:iCs/>
        </w:rPr>
        <w:t xml:space="preserve">so sídlom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391C77A5" w14:textId="77777777" w:rsidR="001A7277" w:rsidRDefault="001A7277" w:rsidP="001A7277">
      <w:pPr>
        <w:rPr>
          <w:iCs/>
        </w:rPr>
      </w:pPr>
      <w:r>
        <w:rPr>
          <w:iCs/>
        </w:rPr>
        <w:t xml:space="preserve">IČO: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1426CC9C" w14:textId="77777777" w:rsidR="001A7277" w:rsidRPr="000460DE" w:rsidRDefault="001A7277" w:rsidP="001A7277">
      <w:pPr>
        <w:rPr>
          <w:iCs/>
        </w:rPr>
      </w:pPr>
      <w:r>
        <w:rPr>
          <w:iCs/>
        </w:rPr>
        <w:t xml:space="preserve">zapísaná v obchodnom registri vedenom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rPr>
          <w:iCs/>
        </w:rPr>
        <w:t xml:space="preserve"> oddiel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rPr>
          <w:iCs/>
        </w:rPr>
        <w:t xml:space="preserve">, vložka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2F844414" w14:textId="77777777" w:rsidR="001A7277" w:rsidRDefault="001A7277" w:rsidP="001A7277">
      <w:pPr>
        <w:rPr>
          <w:iCs/>
        </w:rPr>
      </w:pPr>
      <w:r>
        <w:rPr>
          <w:iCs/>
        </w:rPr>
        <w:t xml:space="preserve">telefón: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00349114" w14:textId="75F93E19" w:rsidR="001A7277" w:rsidRDefault="007E31F4" w:rsidP="001A7277">
      <w:pPr>
        <w:rPr>
          <w:iCs/>
        </w:rPr>
      </w:pPr>
      <w:r>
        <w:rPr>
          <w:iCs/>
        </w:rPr>
        <w:t>e-mail</w:t>
      </w:r>
      <w:r w:rsidR="001A7277">
        <w:rPr>
          <w:iCs/>
        </w:rPr>
        <w:t xml:space="preserve">: </w:t>
      </w:r>
      <w:r w:rsidR="001A7277">
        <w:fldChar w:fldCharType="begin">
          <w:ffData>
            <w:name w:val="Text4"/>
            <w:enabled/>
            <w:calcOnExit w:val="0"/>
            <w:textInput>
              <w:default w:val="_________"/>
            </w:textInput>
          </w:ffData>
        </w:fldChar>
      </w:r>
      <w:r w:rsidR="001A7277">
        <w:instrText xml:space="preserve"> FORMTEXT </w:instrText>
      </w:r>
      <w:r w:rsidR="001A7277">
        <w:fldChar w:fldCharType="separate"/>
      </w:r>
      <w:r w:rsidR="001A7277">
        <w:rPr>
          <w:noProof/>
        </w:rPr>
        <w:t>_________</w:t>
      </w:r>
      <w:r w:rsidR="001A7277">
        <w:fldChar w:fldCharType="end"/>
      </w:r>
    </w:p>
    <w:p w14:paraId="7BAE6F9F" w14:textId="77777777" w:rsidR="001A7277" w:rsidRDefault="001A7277" w:rsidP="001A7277">
      <w:pPr>
        <w:rPr>
          <w:iCs/>
        </w:rPr>
      </w:pPr>
      <w:r>
        <w:rPr>
          <w:iCs/>
        </w:rPr>
        <w:t xml:space="preserve">zastúpená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4C9D2410" w14:textId="77777777" w:rsidR="005B4727" w:rsidRDefault="005B4727" w:rsidP="005B4727">
      <w:pPr>
        <w:rPr>
          <w:szCs w:val="24"/>
        </w:rPr>
      </w:pPr>
    </w:p>
    <w:p w14:paraId="7179F5FF" w14:textId="77777777" w:rsidR="001A7277" w:rsidRDefault="001A7277" w:rsidP="001A7277">
      <w:pPr>
        <w:rPr>
          <w:szCs w:val="20"/>
        </w:rPr>
      </w:pPr>
      <w:r w:rsidRPr="000460DE">
        <w:rPr>
          <w:szCs w:val="24"/>
        </w:rPr>
        <w:t>(ďalej len „</w:t>
      </w:r>
      <w:r w:rsidRPr="000460DE">
        <w:rPr>
          <w:b/>
          <w:bCs/>
          <w:szCs w:val="24"/>
        </w:rPr>
        <w:t>predávajúci</w:t>
      </w:r>
      <w:r w:rsidRPr="000460DE">
        <w:rPr>
          <w:szCs w:val="24"/>
        </w:rPr>
        <w:t>“, na jednej strane)</w:t>
      </w:r>
    </w:p>
    <w:p w14:paraId="3AF91417" w14:textId="77777777" w:rsidR="005B4727" w:rsidRDefault="005B4727" w:rsidP="005B4727">
      <w:pPr>
        <w:rPr>
          <w:szCs w:val="20"/>
        </w:rPr>
      </w:pPr>
    </w:p>
    <w:p w14:paraId="0084827D" w14:textId="77777777" w:rsidR="005B4727" w:rsidRDefault="005B4727" w:rsidP="005B4727">
      <w:r>
        <w:t>a</w:t>
      </w:r>
    </w:p>
    <w:p w14:paraId="768E9780" w14:textId="77777777" w:rsidR="005B4727" w:rsidRDefault="005B4727" w:rsidP="005B4727">
      <w:pPr>
        <w:rPr>
          <w:szCs w:val="24"/>
        </w:rPr>
      </w:pPr>
    </w:p>
    <w:p w14:paraId="7BD3E045" w14:textId="77777777" w:rsidR="001A7277" w:rsidRDefault="001A7277" w:rsidP="001A7277">
      <w:pPr>
        <w:rPr>
          <w:szCs w:val="20"/>
        </w:rPr>
      </w:pP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0A4FC176" w14:textId="77777777" w:rsidR="001A7277" w:rsidRDefault="001A7277" w:rsidP="001A7277">
      <w:pPr>
        <w:rPr>
          <w:iCs/>
        </w:rPr>
      </w:pPr>
      <w:r>
        <w:rPr>
          <w:iCs/>
        </w:rPr>
        <w:t xml:space="preserve">dátum narodenia: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30BD923A" w14:textId="77777777" w:rsidR="001A7277" w:rsidRDefault="001A7277" w:rsidP="001A7277">
      <w:pPr>
        <w:rPr>
          <w:iCs/>
        </w:rPr>
      </w:pPr>
      <w:r>
        <w:rPr>
          <w:iCs/>
        </w:rPr>
        <w:t xml:space="preserve">bytom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7B380A93" w14:textId="77777777" w:rsidR="005B4727" w:rsidRDefault="005B4727" w:rsidP="005B4727"/>
    <w:p w14:paraId="32DE2095" w14:textId="2CAE7B2F" w:rsidR="001A7277" w:rsidRDefault="001A7277" w:rsidP="001A7277">
      <w:r w:rsidRPr="000460DE">
        <w:t>(ďalej len „</w:t>
      </w:r>
      <w:r w:rsidRPr="000460DE">
        <w:rPr>
          <w:b/>
          <w:bCs/>
        </w:rPr>
        <w:t>kupujúci</w:t>
      </w:r>
      <w:r w:rsidRPr="000460DE">
        <w:t>“, na strane druhej)</w:t>
      </w:r>
    </w:p>
    <w:p w14:paraId="2FFAA02A" w14:textId="0E94C5F5" w:rsidR="005B4727" w:rsidRDefault="005B4727" w:rsidP="005B4727"/>
    <w:p w14:paraId="3CDF415A" w14:textId="77777777" w:rsidR="005B4727" w:rsidRDefault="005B4727" w:rsidP="005B4727"/>
    <w:p w14:paraId="5BDAE838" w14:textId="75D03BD7" w:rsidR="005B4727" w:rsidRDefault="005B4727" w:rsidP="005B4727">
      <w:r>
        <w:t>t</w:t>
      </w:r>
      <w:r w:rsidR="007E31F4">
        <w:t>ú</w:t>
      </w:r>
      <w:r>
        <w:t>to</w:t>
      </w:r>
    </w:p>
    <w:p w14:paraId="780B93F7" w14:textId="77777777" w:rsidR="005B4727" w:rsidRDefault="005B4727" w:rsidP="005B4727"/>
    <w:p w14:paraId="6F3872F3" w14:textId="449038B7" w:rsidR="005B4727" w:rsidRDefault="001A7277" w:rsidP="005B4727">
      <w:pPr>
        <w:pStyle w:val="H1"/>
      </w:pPr>
      <w:r>
        <w:t>KÚPNU ZMLUVU</w:t>
      </w:r>
    </w:p>
    <w:p w14:paraId="639EB6CE" w14:textId="6F45F7E5" w:rsidR="005B4727" w:rsidRDefault="007E31F4" w:rsidP="005B4727">
      <w:pPr>
        <w:pBdr>
          <w:bottom w:val="single" w:sz="12" w:space="1" w:color="auto"/>
        </w:pBdr>
      </w:pPr>
      <w:r>
        <w:t xml:space="preserve"> </w:t>
      </w:r>
      <w:r w:rsidR="001A7277" w:rsidRPr="001A7277">
        <w:t xml:space="preserve">podľa ustanovenia § </w:t>
      </w:r>
      <w:r>
        <w:t>588</w:t>
      </w:r>
      <w:r w:rsidRPr="001A7277">
        <w:t xml:space="preserve"> </w:t>
      </w:r>
      <w:r w:rsidR="001A7277" w:rsidRPr="001A7277">
        <w:t xml:space="preserve">a </w:t>
      </w:r>
      <w:proofErr w:type="spellStart"/>
      <w:r w:rsidR="001A7277" w:rsidRPr="001A7277">
        <w:t>nasl</w:t>
      </w:r>
      <w:proofErr w:type="spellEnd"/>
      <w:r w:rsidR="001A7277" w:rsidRPr="001A7277">
        <w:t xml:space="preserve">. zákona č. </w:t>
      </w:r>
      <w:r>
        <w:t>40</w:t>
      </w:r>
      <w:r w:rsidR="001A7277" w:rsidRPr="001A7277">
        <w:t>/</w:t>
      </w:r>
      <w:r>
        <w:t>1964</w:t>
      </w:r>
      <w:r w:rsidR="001A7277" w:rsidRPr="001A7277">
        <w:t xml:space="preserve"> Zb., Občiansky zákonník, v znení neskorších predpisov (ďalej len „občiansky zákonník“)</w:t>
      </w:r>
    </w:p>
    <w:p w14:paraId="5AD7F7A4" w14:textId="1EAAB837" w:rsidR="005B4727" w:rsidRDefault="005B4727" w:rsidP="005B4727">
      <w:pPr>
        <w:pStyle w:val="Prvniuroven"/>
      </w:pPr>
      <w:r>
        <w:t>ÚVODN</w:t>
      </w:r>
      <w:r w:rsidR="001A7277">
        <w:t>é USTANOVENIA</w:t>
      </w:r>
    </w:p>
    <w:p w14:paraId="7E1AF041" w14:textId="77777777" w:rsidR="001A7277" w:rsidRDefault="001A7277" w:rsidP="005B4727">
      <w:pPr>
        <w:pStyle w:val="uroven2"/>
        <w:spacing w:line="300" w:lineRule="atLeast"/>
      </w:pPr>
      <w:r w:rsidRPr="001A7277">
        <w:t>Kupujúci má záujem zakúpiť od predávajúceho tovar, ktorý je bližšie špecifikovaný v prílohe č. 1 tejto zmluvy (ďalej len „</w:t>
      </w:r>
      <w:r w:rsidRPr="001A7277">
        <w:rPr>
          <w:b/>
          <w:bCs/>
        </w:rPr>
        <w:t>tovar</w:t>
      </w:r>
      <w:r w:rsidRPr="001A7277">
        <w:t>“).</w:t>
      </w:r>
    </w:p>
    <w:p w14:paraId="17E2D39A" w14:textId="3650355F" w:rsidR="005B4727" w:rsidRDefault="001A7277" w:rsidP="005B4727">
      <w:pPr>
        <w:pStyle w:val="uroven2"/>
        <w:spacing w:line="300" w:lineRule="atLeast"/>
      </w:pPr>
      <w:r w:rsidRPr="001A7277">
        <w:t>Táto zmluva upravuje práva a povinnosti zmluvných strán ohľadom predaja tovaru a nadobudnutia vlastníckeho práva k nemu kupujúcim</w:t>
      </w:r>
      <w:r w:rsidR="005B4727">
        <w:t>.</w:t>
      </w:r>
    </w:p>
    <w:p w14:paraId="73DC6E32" w14:textId="3795343C" w:rsidR="005B4727" w:rsidRDefault="005B4727" w:rsidP="005B4727">
      <w:pPr>
        <w:pStyle w:val="Prvniuroven"/>
        <w:rPr>
          <w:lang w:val="x-none"/>
        </w:rPr>
      </w:pPr>
      <w:r>
        <w:t xml:space="preserve"> P</w:t>
      </w:r>
      <w:r w:rsidR="001A7277">
        <w:t>REDMET ZMLUVY</w:t>
      </w:r>
    </w:p>
    <w:p w14:paraId="6A7C574B" w14:textId="03A98441" w:rsidR="005B4727" w:rsidRDefault="001A7277" w:rsidP="005B4727">
      <w:pPr>
        <w:pStyle w:val="uroven2"/>
        <w:spacing w:line="300" w:lineRule="atLeast"/>
      </w:pPr>
      <w:bookmarkStart w:id="0" w:name="_Ref153871215"/>
      <w:r w:rsidRPr="001A7277">
        <w:t xml:space="preserve">Touto zmluvou sa predávajúci zaväzuje, že kupujúcemu odovzdá tovar a umožní mu </w:t>
      </w:r>
      <w:r w:rsidRPr="001A7277">
        <w:lastRenderedPageBreak/>
        <w:t>nadobudnúť vlastnícke právo k nemu</w:t>
      </w:r>
      <w:r w:rsidR="005B4727">
        <w:t>.</w:t>
      </w:r>
    </w:p>
    <w:p w14:paraId="45C6A6C2" w14:textId="77777777" w:rsidR="00555B09" w:rsidRDefault="00555B09" w:rsidP="005B4727">
      <w:pPr>
        <w:pStyle w:val="uroven2"/>
        <w:spacing w:line="300" w:lineRule="atLeast"/>
      </w:pPr>
      <w:r w:rsidRPr="00555B09">
        <w:t xml:space="preserve">Spolu s tovarom je predávajúci povinný odovzdať kupujúcemu dokumentáciu nutnú na používanie tovaru, a to: </w:t>
      </w:r>
      <w:r w:rsidRPr="00555B09">
        <w:rPr>
          <w:highlight w:val="lightGray"/>
        </w:rPr>
        <w:t>_________</w:t>
      </w:r>
    </w:p>
    <w:p w14:paraId="58E1B2F8" w14:textId="07A4F437" w:rsidR="005B4727" w:rsidRDefault="00555B09" w:rsidP="005B4727">
      <w:pPr>
        <w:pStyle w:val="uroven2"/>
        <w:spacing w:line="300" w:lineRule="atLeast"/>
      </w:pPr>
      <w:r w:rsidRPr="00555B09">
        <w:t>Kupujúci sa zaväzuje, že tovar prevezme a zaplatí predávajúcemu kúpnu cenu, a to vo výške a za podmienok stanovených v čl. 4 tejto zmluvy</w:t>
      </w:r>
      <w:r w:rsidR="005B4727">
        <w:t>.</w:t>
      </w:r>
      <w:bookmarkEnd w:id="0"/>
    </w:p>
    <w:p w14:paraId="659BCCA7" w14:textId="7E1FCAFE" w:rsidR="005B4727" w:rsidRDefault="005B4727" w:rsidP="005B4727">
      <w:pPr>
        <w:pStyle w:val="Prvniuroven"/>
        <w:rPr>
          <w:lang w:val="x-none"/>
        </w:rPr>
      </w:pPr>
      <w:bookmarkStart w:id="1" w:name="_Ref405904306"/>
      <w:bookmarkStart w:id="2" w:name="__RefNumPara__33534616"/>
      <w:bookmarkStart w:id="3" w:name="_Ref302548563"/>
      <w:bookmarkStart w:id="4" w:name="_Ref302548636"/>
      <w:bookmarkStart w:id="5" w:name="__RefNumPara__33532316"/>
      <w:r>
        <w:t>DOD</w:t>
      </w:r>
      <w:bookmarkEnd w:id="1"/>
      <w:r w:rsidR="00555B09">
        <w:t>ANIE A PREVZATIE TOVARU</w:t>
      </w:r>
    </w:p>
    <w:p w14:paraId="25070679" w14:textId="2F3DB66D" w:rsidR="005B4727" w:rsidRDefault="00555B09" w:rsidP="00434B32">
      <w:pPr>
        <w:pStyle w:val="uroven2"/>
        <w:spacing w:line="300" w:lineRule="atLeast"/>
        <w:ind w:left="901" w:hanging="544"/>
      </w:pPr>
      <w:r w:rsidRPr="00555B09">
        <w:t xml:space="preserve">Termín dodania a prevzatia tovaru kupujúcim je stanovený na </w:t>
      </w:r>
      <w:r w:rsidRPr="00C011F2">
        <w:rPr>
          <w:highlight w:val="lightGray"/>
        </w:rPr>
        <w:t>_________.</w:t>
      </w:r>
      <w:r w:rsidRPr="00555B09">
        <w:t xml:space="preserve"> </w:t>
      </w:r>
      <w:r w:rsidR="00C011F2">
        <w:t>Ak sa predávajúci a kupujúci nedohodli inak, predávajúci je povinný dodať vec kupujúcemu bezodkladne, najneskôr do 30 dní odo dňa uzavretia zmluvy. Ak predávajúci nesplní svoj záväzok dodať vec v lehote podľa prvej vety a nedodá vec ani v dodatočnej primeranej lehote poskytnutej mu kupujúcim, má kupujúci právo od zmluvy odstúpiť.</w:t>
      </w:r>
    </w:p>
    <w:p w14:paraId="567CBA3E" w14:textId="6D8C329C" w:rsidR="00555B09" w:rsidRDefault="00555B09" w:rsidP="005B4727">
      <w:pPr>
        <w:pStyle w:val="uroven2"/>
        <w:spacing w:line="300" w:lineRule="atLeast"/>
      </w:pPr>
      <w:bookmarkStart w:id="6" w:name="_Ref452742834"/>
      <w:r w:rsidRPr="00555B09">
        <w:t xml:space="preserve">Predávajúci je oprávnený dodať tovar skôr. Ak predávajúci </w:t>
      </w:r>
      <w:r w:rsidR="007E31F4">
        <w:t>do</w:t>
      </w:r>
      <w:r w:rsidR="007E31F4" w:rsidRPr="00555B09">
        <w:t xml:space="preserve">dá </w:t>
      </w:r>
      <w:r w:rsidRPr="00555B09">
        <w:t xml:space="preserve">tovar pred určenou dobou, nie je kupujúci oprávnený ho odmietnuť. Ak neprevezme kupujúci tovar pri dodaní, patrí predávajúcemu odplata za uskladnenie vo výške </w:t>
      </w:r>
      <w:r w:rsidRPr="00555B09">
        <w:rPr>
          <w:highlight w:val="lightGray"/>
        </w:rPr>
        <w:t>_________.</w:t>
      </w:r>
    </w:p>
    <w:p w14:paraId="4A4FCC67" w14:textId="2597151C" w:rsidR="005B4727" w:rsidRDefault="00555B09" w:rsidP="005B4727">
      <w:pPr>
        <w:pStyle w:val="uroven2"/>
        <w:spacing w:line="300" w:lineRule="atLeast"/>
      </w:pPr>
      <w:r w:rsidRPr="00555B09">
        <w:t xml:space="preserve">Miestom dodania tovaru kupujúcemu je </w:t>
      </w:r>
      <w:r w:rsidRPr="00555B09">
        <w:rPr>
          <w:highlight w:val="lightGray"/>
        </w:rPr>
        <w:t>_________</w:t>
      </w:r>
      <w:r w:rsidR="005B4727" w:rsidRPr="00555B09">
        <w:rPr>
          <w:highlight w:val="lightGray"/>
        </w:rPr>
        <w:t>.</w:t>
      </w:r>
      <w:bookmarkEnd w:id="6"/>
    </w:p>
    <w:p w14:paraId="7261651B" w14:textId="4DD9E8FA" w:rsidR="005B4727" w:rsidRDefault="00555B09" w:rsidP="005B4727">
      <w:pPr>
        <w:pStyle w:val="uroven2"/>
        <w:spacing w:line="300" w:lineRule="atLeast"/>
      </w:pPr>
      <w:r w:rsidRPr="00555B09">
        <w:t xml:space="preserve">Spôsob dopravy tovaru je </w:t>
      </w:r>
      <w:r w:rsidRPr="00555B09">
        <w:rPr>
          <w:highlight w:val="lightGray"/>
        </w:rPr>
        <w:t>_________.</w:t>
      </w:r>
      <w:r w:rsidRPr="00555B09">
        <w:t xml:space="preserve"> Riziko súvisiace s odoslaním a dodaním tovaru nesie predávajúci. Náklady súvisiace so zabalením tovaru, s prípravou tovaru na prepravu a s dopravou tovaru do miesta určenia (čl. 3.3) znáša predávajúci, pričom tieto náklady sú zahrnuté v kúpnej cene tovaru</w:t>
      </w:r>
      <w:r w:rsidR="005B4727">
        <w:t>.</w:t>
      </w:r>
    </w:p>
    <w:p w14:paraId="1D70A6E9" w14:textId="2E40F4F5" w:rsidR="005B4727" w:rsidRDefault="00555B09" w:rsidP="005B4727">
      <w:pPr>
        <w:pStyle w:val="uroven2"/>
        <w:spacing w:line="300" w:lineRule="atLeast"/>
      </w:pPr>
      <w:r w:rsidRPr="00555B09">
        <w:t>Pri prevzatí tovaru od prepravcu je kupujúci povinný skontrolovať neporušenosť obalov a</w:t>
      </w:r>
      <w:r>
        <w:t xml:space="preserve"> </w:t>
      </w:r>
      <w:r w:rsidRPr="00555B09">
        <w:t>v prípade akýchkoľvek viditeľných v</w:t>
      </w:r>
      <w:r w:rsidR="007E31F4">
        <w:t>á</w:t>
      </w:r>
      <w:r w:rsidRPr="00555B09">
        <w:t>d toto bezodkladne oznámiť prepravcovi a predávajúcemu</w:t>
      </w:r>
      <w:r w:rsidR="005B4727">
        <w:t>.</w:t>
      </w:r>
    </w:p>
    <w:p w14:paraId="05BFF3EB" w14:textId="0FCB5A52" w:rsidR="005B4727" w:rsidRDefault="00555B09" w:rsidP="005B4727">
      <w:pPr>
        <w:pStyle w:val="uroven2"/>
        <w:spacing w:line="300" w:lineRule="atLeast"/>
      </w:pPr>
      <w:r w:rsidRPr="00555B09">
        <w:t>V prípade, že je z dôvodov na strane kupujúceho nutné tovar doručovať opakovane alebo iným spôsobom, než bol dohodnutý, je kupujúci povinný uhradiť predávajúcemu náklady spojené s opakovaným doručovaním tovaru alebo so zvýšenými nákladmi vzniknutými z dôvodu iného spôsobu doručovania</w:t>
      </w:r>
      <w:r w:rsidR="005B4727">
        <w:t>.</w:t>
      </w:r>
    </w:p>
    <w:p w14:paraId="2FFD257C" w14:textId="5B7699FF" w:rsidR="005B4727" w:rsidRDefault="005B4727" w:rsidP="005B4727">
      <w:pPr>
        <w:pStyle w:val="Prvniuroven"/>
        <w:rPr>
          <w:lang w:val="x-none"/>
        </w:rPr>
      </w:pPr>
      <w:bookmarkStart w:id="7" w:name="_Ref405902496"/>
      <w:bookmarkEnd w:id="2"/>
      <w:bookmarkEnd w:id="3"/>
      <w:r>
        <w:t>K</w:t>
      </w:r>
      <w:r w:rsidR="00555B09">
        <w:t>ÚPNA</w:t>
      </w:r>
      <w:r>
        <w:t xml:space="preserve"> CENA</w:t>
      </w:r>
      <w:bookmarkEnd w:id="4"/>
      <w:bookmarkEnd w:id="7"/>
    </w:p>
    <w:p w14:paraId="029521AD" w14:textId="241A6909" w:rsidR="00555B09" w:rsidRDefault="00555B09" w:rsidP="005B4727">
      <w:pPr>
        <w:pStyle w:val="uroven2"/>
        <w:spacing w:line="300" w:lineRule="atLeast"/>
      </w:pPr>
      <w:r w:rsidRPr="00555B09">
        <w:t xml:space="preserve">Zmluvné strany dojednávajú kúpnu cenu tovaru vo výške </w:t>
      </w:r>
      <w:r w:rsidRPr="00555B09">
        <w:rPr>
          <w:highlight w:val="lightGray"/>
        </w:rPr>
        <w:t>_________,-</w:t>
      </w:r>
      <w:r w:rsidRPr="00555B09">
        <w:t xml:space="preserve"> </w:t>
      </w:r>
      <w:r w:rsidR="007E31F4">
        <w:t>EUR</w:t>
      </w:r>
      <w:r w:rsidR="007E31F4" w:rsidRPr="00555B09">
        <w:t xml:space="preserve"> </w:t>
      </w:r>
      <w:r w:rsidRPr="00555B09">
        <w:t xml:space="preserve">(slovom: </w:t>
      </w:r>
      <w:r w:rsidRPr="00555B09">
        <w:rPr>
          <w:highlight w:val="lightGray"/>
        </w:rPr>
        <w:t>_________</w:t>
      </w:r>
      <w:r w:rsidRPr="00555B09">
        <w:t xml:space="preserve"> </w:t>
      </w:r>
      <w:r w:rsidR="007E31F4">
        <w:t>eur</w:t>
      </w:r>
      <w:r w:rsidRPr="00555B09">
        <w:t>).</w:t>
      </w:r>
    </w:p>
    <w:p w14:paraId="2F8A1C39" w14:textId="77777777" w:rsidR="00555B09" w:rsidRDefault="00555B09" w:rsidP="005B4727">
      <w:pPr>
        <w:pStyle w:val="uroven2"/>
        <w:spacing w:line="300" w:lineRule="atLeast"/>
      </w:pPr>
      <w:bookmarkStart w:id="8" w:name="_Ref452130088"/>
      <w:r w:rsidRPr="00555B09">
        <w:t xml:space="preserve">Predávajúci je platcom dane z pridanej hodnoty (ďalej len „DPH“) a kúpna cena tovaru </w:t>
      </w:r>
      <w:r w:rsidRPr="00555B09">
        <w:lastRenderedPageBreak/>
        <w:t xml:space="preserve">bude zvýšená o DPH vo výške </w:t>
      </w:r>
      <w:r w:rsidRPr="00555B09">
        <w:rPr>
          <w:highlight w:val="lightGray"/>
        </w:rPr>
        <w:t>_________</w:t>
      </w:r>
      <w:r w:rsidRPr="00555B09">
        <w:t xml:space="preserve"> %, pričom DPH bude zmluvnými stranami platená v súlade so všeobecne záväznými právnymi predpismi.</w:t>
      </w:r>
    </w:p>
    <w:bookmarkEnd w:id="8"/>
    <w:p w14:paraId="66EB2538" w14:textId="526C451F" w:rsidR="00555B09" w:rsidRDefault="00555B09" w:rsidP="005B4727">
      <w:pPr>
        <w:pStyle w:val="uroven2"/>
        <w:spacing w:line="300" w:lineRule="atLeast"/>
      </w:pPr>
      <w:r w:rsidRPr="00555B09">
        <w:t xml:space="preserve">Prvá časť kúpnej ceny vo výške </w:t>
      </w:r>
      <w:r w:rsidRPr="00555B09">
        <w:rPr>
          <w:highlight w:val="lightGray"/>
        </w:rPr>
        <w:t>_________,-</w:t>
      </w:r>
      <w:r w:rsidRPr="00555B09">
        <w:t xml:space="preserve"> </w:t>
      </w:r>
      <w:r w:rsidR="007E31F4">
        <w:t>EUR</w:t>
      </w:r>
      <w:r w:rsidR="007E31F4" w:rsidRPr="00555B09">
        <w:t xml:space="preserve"> </w:t>
      </w:r>
      <w:r w:rsidRPr="00555B09">
        <w:t xml:space="preserve">(slovom: </w:t>
      </w:r>
      <w:r w:rsidRPr="00555B09">
        <w:rPr>
          <w:highlight w:val="lightGray"/>
        </w:rPr>
        <w:t>_________</w:t>
      </w:r>
      <w:r w:rsidRPr="00555B09">
        <w:t xml:space="preserve"> </w:t>
      </w:r>
      <w:r w:rsidR="007E31F4">
        <w:t>eur</w:t>
      </w:r>
      <w:r w:rsidRPr="00555B09">
        <w:t xml:space="preserve">) sa kupujúci zaväzuje uhradiť do </w:t>
      </w:r>
      <w:r w:rsidRPr="00555B09">
        <w:rPr>
          <w:highlight w:val="lightGray"/>
        </w:rPr>
        <w:t>_________</w:t>
      </w:r>
      <w:r w:rsidRPr="00555B09">
        <w:t xml:space="preserve"> od uzavretia tejto zmluvy, a to bezhotovostným prevodom na bankový účet predávajúceho č. </w:t>
      </w:r>
      <w:r w:rsidRPr="00555B09">
        <w:rPr>
          <w:highlight w:val="lightGray"/>
        </w:rPr>
        <w:t>_________,</w:t>
      </w:r>
      <w:r w:rsidRPr="00555B09">
        <w:t xml:space="preserve"> vedený v _________ (ďalej len „účet predávajúceho “).</w:t>
      </w:r>
    </w:p>
    <w:p w14:paraId="670D7FF9" w14:textId="3161E594" w:rsidR="005B4727" w:rsidRDefault="00555B09" w:rsidP="005B4727">
      <w:pPr>
        <w:pStyle w:val="uroven2"/>
        <w:spacing w:line="300" w:lineRule="atLeast"/>
      </w:pPr>
      <w:r w:rsidRPr="00555B09">
        <w:t>Zostávajúc</w:t>
      </w:r>
      <w:r w:rsidR="007E31F4">
        <w:t>u</w:t>
      </w:r>
      <w:r w:rsidRPr="00555B09">
        <w:t xml:space="preserve"> časť kúpnej ceny vo výške </w:t>
      </w:r>
      <w:r w:rsidRPr="00555B09">
        <w:rPr>
          <w:highlight w:val="lightGray"/>
        </w:rPr>
        <w:t>_________,-</w:t>
      </w:r>
      <w:r w:rsidRPr="00555B09">
        <w:t xml:space="preserve"> </w:t>
      </w:r>
      <w:r w:rsidR="007E31F4">
        <w:t>EUR</w:t>
      </w:r>
      <w:r w:rsidR="007E31F4" w:rsidRPr="00555B09">
        <w:t xml:space="preserve"> </w:t>
      </w:r>
      <w:r w:rsidRPr="00555B09">
        <w:t xml:space="preserve">(slovom: </w:t>
      </w:r>
      <w:r w:rsidRPr="00555B09">
        <w:rPr>
          <w:highlight w:val="lightGray"/>
        </w:rPr>
        <w:t>_________</w:t>
      </w:r>
      <w:r w:rsidRPr="00555B09">
        <w:t xml:space="preserve"> </w:t>
      </w:r>
      <w:r w:rsidR="007E31F4">
        <w:t>eur</w:t>
      </w:r>
      <w:r w:rsidRPr="00555B09">
        <w:t>) sa kupujúci zaväzuje uhradiť do desiatich (10) dní od prevzatia tovaru, a to bezhotovostným prevodom na účet predávajúceho</w:t>
      </w:r>
      <w:r w:rsidR="005B4727">
        <w:t>.</w:t>
      </w:r>
    </w:p>
    <w:p w14:paraId="0BF35757" w14:textId="081A4749" w:rsidR="005B4727" w:rsidRDefault="005B4727" w:rsidP="005B4727">
      <w:pPr>
        <w:pStyle w:val="Prvniuroven"/>
        <w:rPr>
          <w:lang w:val="x-none"/>
        </w:rPr>
      </w:pPr>
      <w:bookmarkStart w:id="9" w:name="_Ref302548681"/>
      <w:bookmarkEnd w:id="5"/>
      <w:r>
        <w:t>VLASTNICKÉ PRÁVO A</w:t>
      </w:r>
      <w:r w:rsidR="00555B09">
        <w:t> NEBEZPEčENSTVO šKODY NA VECI</w:t>
      </w:r>
    </w:p>
    <w:p w14:paraId="116A5CF4" w14:textId="38EA7661" w:rsidR="005B4727" w:rsidRDefault="00555B09" w:rsidP="005B4727">
      <w:pPr>
        <w:pStyle w:val="uroven2"/>
        <w:spacing w:line="300" w:lineRule="atLeast"/>
      </w:pPr>
      <w:r w:rsidRPr="00555B09">
        <w:t>Zmluvné strany dojednávajú, že kupujúci sa stane vlastníkom tovaru okamihom jeho prevzatia</w:t>
      </w:r>
      <w:r w:rsidR="005B4727">
        <w:t>.</w:t>
      </w:r>
    </w:p>
    <w:p w14:paraId="387CC6E5" w14:textId="13B11CF6" w:rsidR="005B4727" w:rsidRDefault="00555B09" w:rsidP="005B4727">
      <w:pPr>
        <w:pStyle w:val="uroven2"/>
        <w:spacing w:line="300" w:lineRule="atLeast"/>
      </w:pPr>
      <w:r w:rsidRPr="00555B09">
        <w:t>Prevzatím tovaru prechádza na kupujúceho nebezpečenstvo škody</w:t>
      </w:r>
      <w:r w:rsidR="007E31F4">
        <w:t>,</w:t>
      </w:r>
      <w:r w:rsidRPr="00555B09">
        <w:t xml:space="preserve"> náhodnej skazy </w:t>
      </w:r>
      <w:r w:rsidR="007E31F4">
        <w:t xml:space="preserve">a náhodného zhoršenia </w:t>
      </w:r>
      <w:r w:rsidRPr="00555B09">
        <w:t>tovaru</w:t>
      </w:r>
      <w:r w:rsidR="005B4727">
        <w:t>.</w:t>
      </w:r>
    </w:p>
    <w:p w14:paraId="25E71942" w14:textId="3D679475" w:rsidR="005B4727" w:rsidRDefault="00555B09" w:rsidP="005B4727">
      <w:pPr>
        <w:pStyle w:val="Prvniuroven"/>
        <w:rPr>
          <w:lang w:val="x-none"/>
        </w:rPr>
      </w:pPr>
      <w:r>
        <w:t>NAKLADANIE S TOVAROM</w:t>
      </w:r>
    </w:p>
    <w:p w14:paraId="2DC0B931" w14:textId="2AB992EA" w:rsidR="005B4727" w:rsidRDefault="00555B09" w:rsidP="005B4727">
      <w:pPr>
        <w:pStyle w:val="uroven2"/>
        <w:spacing w:line="300" w:lineRule="atLeast"/>
      </w:pPr>
      <w:r w:rsidRPr="00555B09">
        <w:t>Pri nakladaní s tovarom (vrátane jeho použitia) je kupujúci povinný dodržiavať všetky bezpečnostné opatrenia vyplývajúce zo všeobecne záväzných právnych predpisov a z pokynov a informácií, ktoré sú uvedené na obaloch tovaru či v rámci dokumentácie tovaru poskytnutej predávajúcim</w:t>
      </w:r>
      <w:r w:rsidR="005B4727">
        <w:t>.</w:t>
      </w:r>
    </w:p>
    <w:p w14:paraId="558D59D3" w14:textId="088582CD" w:rsidR="00BB6CC2" w:rsidRDefault="00BB6CC2" w:rsidP="00BB6CC2">
      <w:pPr>
        <w:pStyle w:val="Prvniuroven"/>
        <w:rPr>
          <w:lang w:val="x-none"/>
        </w:rPr>
      </w:pPr>
      <w:bookmarkStart w:id="10" w:name="_Ref452809530"/>
      <w:r>
        <w:t>PRÁVA Z</w:t>
      </w:r>
      <w:r w:rsidR="00555B09">
        <w:t> </w:t>
      </w:r>
      <w:r>
        <w:t>VADNÉHO</w:t>
      </w:r>
      <w:r w:rsidR="00555B09">
        <w:t xml:space="preserve"> PLNENIA</w:t>
      </w:r>
    </w:p>
    <w:p w14:paraId="23474635" w14:textId="579DD3CE" w:rsidR="00555B09" w:rsidRDefault="00555B09" w:rsidP="00BB6CC2">
      <w:pPr>
        <w:pStyle w:val="uroven2"/>
        <w:spacing w:line="300" w:lineRule="atLeast"/>
      </w:pPr>
      <w:bookmarkStart w:id="11" w:name="_Ref121669696"/>
      <w:bookmarkStart w:id="12" w:name="_Ref11163107"/>
      <w:r w:rsidRPr="00555B09">
        <w:t xml:space="preserve">Práva a povinnosti zmluvných strán ohľadom práv z </w:t>
      </w:r>
      <w:proofErr w:type="spellStart"/>
      <w:r w:rsidR="00A15199">
        <w:t>vadného</w:t>
      </w:r>
      <w:proofErr w:type="spellEnd"/>
      <w:r w:rsidR="00A15199" w:rsidRPr="00555B09">
        <w:t xml:space="preserve"> </w:t>
      </w:r>
      <w:r w:rsidRPr="00555B09">
        <w:t xml:space="preserve">plnenia sa riadia príslušnými všeobecne záväznými právnymi predpismi (najmä ustanoveniami </w:t>
      </w:r>
      <w:r w:rsidR="007E31F4" w:rsidRPr="00E63099">
        <w:t xml:space="preserve">§ </w:t>
      </w:r>
      <w:r w:rsidR="007E31F4">
        <w:t>499 až 510, 596</w:t>
      </w:r>
      <w:r w:rsidR="007E31F4" w:rsidRPr="00E63099">
        <w:t xml:space="preserve"> až </w:t>
      </w:r>
      <w:r w:rsidR="007E31F4">
        <w:t>600</w:t>
      </w:r>
      <w:r w:rsidR="007E31F4" w:rsidRPr="00E63099">
        <w:t xml:space="preserve">, § </w:t>
      </w:r>
      <w:r w:rsidR="007E31F4">
        <w:t>618</w:t>
      </w:r>
      <w:r w:rsidR="007E31F4" w:rsidRPr="00E63099">
        <w:t xml:space="preserve"> až </w:t>
      </w:r>
      <w:r w:rsidR="007E31F4">
        <w:t>627</w:t>
      </w:r>
      <w:r w:rsidR="007E31F4" w:rsidRPr="00E63099">
        <w:t xml:space="preserve"> občianskeho zákonníka a zákonom č. </w:t>
      </w:r>
      <w:r w:rsidR="007E31F4">
        <w:t xml:space="preserve">250/2007 Z. z. </w:t>
      </w:r>
      <w:r w:rsidR="007E31F4" w:rsidRPr="00F67FA1">
        <w:t>o ochrane spotrebiteľa a o zmene zákona Slovenskej národnej rady č. 372/1990 Zb. o priestupkoch v znení neskorších predpisov</w:t>
      </w:r>
      <w:r w:rsidRPr="00555B09">
        <w:t>).</w:t>
      </w:r>
    </w:p>
    <w:p w14:paraId="05F47C57" w14:textId="36F59FE5" w:rsidR="00BB6CC2" w:rsidRDefault="00555B09" w:rsidP="00BB6CC2">
      <w:pPr>
        <w:pStyle w:val="uroven2"/>
        <w:spacing w:line="300" w:lineRule="atLeast"/>
      </w:pPr>
      <w:r w:rsidRPr="00555B09">
        <w:t xml:space="preserve">Predávajúci zodpovedá kupujúcemu, že vec pri prevzatí nemá vady. </w:t>
      </w:r>
      <w:r w:rsidR="007E31F4">
        <w:t>P</w:t>
      </w:r>
      <w:r w:rsidRPr="00555B09">
        <w:t>redávajúci zodpovedá kupujúcemu</w:t>
      </w:r>
      <w:r w:rsidR="007E31F4">
        <w:t xml:space="preserve"> najmä</w:t>
      </w:r>
      <w:r w:rsidRPr="00555B09">
        <w:t>, že vec</w:t>
      </w:r>
      <w:r w:rsidR="00BB6CC2">
        <w:t>:</w:t>
      </w:r>
      <w:bookmarkEnd w:id="11"/>
    </w:p>
    <w:p w14:paraId="0F52CA22" w14:textId="54A37046" w:rsidR="00BB6CC2" w:rsidRDefault="00555B09" w:rsidP="00BB6CC2">
      <w:pPr>
        <w:pStyle w:val="uroven2"/>
        <w:numPr>
          <w:ilvl w:val="2"/>
          <w:numId w:val="1"/>
        </w:numPr>
      </w:pPr>
      <w:r w:rsidRPr="00555B09">
        <w:t xml:space="preserve">zodpovedá dohodnutému popisu, druhu a množstvu, ako aj akosti, funkčnosti, kompatibilite, </w:t>
      </w:r>
      <w:proofErr w:type="spellStart"/>
      <w:r w:rsidRPr="00555B09">
        <w:t>interoperabilite</w:t>
      </w:r>
      <w:proofErr w:type="spellEnd"/>
      <w:r w:rsidRPr="00555B09">
        <w:t xml:space="preserve"> a iným dohodnutým vlastnostiam</w:t>
      </w:r>
      <w:r w:rsidR="00BB6CC2">
        <w:t>,</w:t>
      </w:r>
    </w:p>
    <w:p w14:paraId="76213A7D" w14:textId="582E4471" w:rsidR="00BB6CC2" w:rsidRDefault="00555B09" w:rsidP="00BB6CC2">
      <w:pPr>
        <w:pStyle w:val="uroven2"/>
        <w:numPr>
          <w:ilvl w:val="2"/>
          <w:numId w:val="1"/>
        </w:numPr>
      </w:pPr>
      <w:r w:rsidRPr="00555B09">
        <w:t>je vhodná na účel, pre ktorý ju kupujúci požaduje</w:t>
      </w:r>
      <w:r w:rsidR="00BE053F">
        <w:t>,</w:t>
      </w:r>
      <w:r w:rsidRPr="00555B09">
        <w:t xml:space="preserve"> a</w:t>
      </w:r>
      <w:r w:rsidR="00BE053F">
        <w:t xml:space="preserve"> </w:t>
      </w:r>
      <w:r w:rsidRPr="00555B09">
        <w:t>s ktorým predávajúci súhlasil</w:t>
      </w:r>
      <w:r w:rsidR="00BB6CC2">
        <w:t>, a</w:t>
      </w:r>
    </w:p>
    <w:p w14:paraId="73CDB9D4" w14:textId="409C6E3C" w:rsidR="00BB6CC2" w:rsidRDefault="00555B09" w:rsidP="00BB6CC2">
      <w:pPr>
        <w:pStyle w:val="uroven2"/>
        <w:numPr>
          <w:ilvl w:val="2"/>
          <w:numId w:val="1"/>
        </w:numPr>
      </w:pPr>
      <w:r w:rsidRPr="00555B09">
        <w:lastRenderedPageBreak/>
        <w:t>je dodaná s dohodnutým príslušenstvom a pokynmi na použitie, vrátane návodu na montáž alebo inštaláciu</w:t>
      </w:r>
      <w:r w:rsidR="00BB6CC2">
        <w:t>.</w:t>
      </w:r>
    </w:p>
    <w:p w14:paraId="365EF3ED" w14:textId="7DDD2AE3" w:rsidR="00BB6CC2" w:rsidRDefault="00555B09" w:rsidP="00BB6CC2">
      <w:pPr>
        <w:pStyle w:val="uroven2"/>
      </w:pPr>
      <w:bookmarkStart w:id="13" w:name="_Ref121668798"/>
      <w:r w:rsidRPr="00555B09">
        <w:t>Predávajúci zodpovedá kupujúcemu, že popri dohodnutých vlastnostiach</w:t>
      </w:r>
      <w:r w:rsidR="00BB6CC2">
        <w:t>:</w:t>
      </w:r>
      <w:bookmarkEnd w:id="13"/>
    </w:p>
    <w:p w14:paraId="73C092F3" w14:textId="2C0CAE70" w:rsidR="00BB6CC2" w:rsidRDefault="00555B09" w:rsidP="00BB6CC2">
      <w:pPr>
        <w:pStyle w:val="uroven2"/>
        <w:numPr>
          <w:ilvl w:val="2"/>
          <w:numId w:val="1"/>
        </w:numPr>
      </w:pPr>
      <w:r w:rsidRPr="00555B09">
        <w:t>je vec vhodná na účel, na ktorý sa vec tohto druhu obvykle používa, aj s ohľadom na práva tretích osôb, právne predpisy, technické normy alebo kódexy správania daného odvetvia, ak nie je technických noriem</w:t>
      </w:r>
      <w:r w:rsidR="00BB6CC2">
        <w:t>,</w:t>
      </w:r>
    </w:p>
    <w:p w14:paraId="3DD27BE6" w14:textId="1FB4F656" w:rsidR="00BB6CC2" w:rsidRDefault="00555B09" w:rsidP="00BB6CC2">
      <w:pPr>
        <w:pStyle w:val="uroven2"/>
        <w:numPr>
          <w:ilvl w:val="2"/>
          <w:numId w:val="1"/>
        </w:numPr>
      </w:pPr>
      <w:r w:rsidRPr="00555B09">
        <w:t>vec množstvom, kvalitou a ďalšími vlastnosťami, vrátane životnosti, funkčnosti, kompatibility a bezpečnosti, zodpovedá obvyklým vlastnostiam vecí toho istého druhu, ktoré môže kupujúci rozumne očakávať, aj s ohľadom na verejné vyhlásenia urobené predávajúcim alebo inou osobou v tom istom zmluvnom reťazci, najmä reklamou alebo označením, ibaže predávajúci preukáže, že si ho nebol vedomý, alebo že bolo v čase uzavretia tejto zmluvy upravené aspoň porovnateľným spôsobom, akým bolo urobené, alebo že na rozhodnutie o kúpe nemohlo mať vplyv</w:t>
      </w:r>
      <w:r w:rsidR="00BB6CC2">
        <w:t>,</w:t>
      </w:r>
    </w:p>
    <w:p w14:paraId="4EE7F7B4" w14:textId="1AA953CE" w:rsidR="00BB6CC2" w:rsidRDefault="00555B09" w:rsidP="00BB6CC2">
      <w:pPr>
        <w:pStyle w:val="uroven2"/>
        <w:numPr>
          <w:ilvl w:val="2"/>
          <w:numId w:val="1"/>
        </w:numPr>
      </w:pPr>
      <w:r w:rsidRPr="00555B09">
        <w:t>je vec dodaná s príslušenstvom, vrátane obalu, návodu na montáž a iných pokynov na použitie, ktoré môže kupujúci rozumne očakávať</w:t>
      </w:r>
      <w:r w:rsidR="00BB6CC2">
        <w:t>, a</w:t>
      </w:r>
    </w:p>
    <w:p w14:paraId="3416835E" w14:textId="069980F4" w:rsidR="00BB6CC2" w:rsidRDefault="00555B09" w:rsidP="00BB6CC2">
      <w:pPr>
        <w:pStyle w:val="uroven2"/>
        <w:numPr>
          <w:ilvl w:val="2"/>
          <w:numId w:val="1"/>
        </w:numPr>
      </w:pPr>
      <w:r w:rsidRPr="00555B09">
        <w:t>vec zodpovedá akosťou alebo vykonaním vzorky alebo predlohe, ktoré predávajúci kupujúcemu poskytol pred uzavretím tejto zmluvy</w:t>
      </w:r>
      <w:r w:rsidR="00BB6CC2">
        <w:t>.</w:t>
      </w:r>
    </w:p>
    <w:p w14:paraId="5EBA71DB" w14:textId="3FFB6140" w:rsidR="00BB6CC2" w:rsidRDefault="00555B09" w:rsidP="00BB6CC2">
      <w:pPr>
        <w:pStyle w:val="uroven2"/>
      </w:pPr>
      <w:r w:rsidRPr="00555B09">
        <w:t>Ustanovenie čl. 7.3 tejto zmluvy sa nepoužije v prípade, že predávajúci kupujúceho pred uzavretím tejto zmluvy zvlášť upozornil, že sa niektorá vlastnosť veci líši a kupujúci s tým pri uzatváraní tejto zmluvy výslovne súhlasil</w:t>
      </w:r>
      <w:r w:rsidR="00BB6CC2">
        <w:t>.</w:t>
      </w:r>
    </w:p>
    <w:p w14:paraId="31AECE0E" w14:textId="13ADCF49" w:rsidR="00BB6CC2" w:rsidRDefault="00555B09" w:rsidP="00BB6CC2">
      <w:pPr>
        <w:pStyle w:val="uroven2"/>
      </w:pPr>
      <w:r w:rsidRPr="00555B09">
        <w:t>Predávajúci zodpovedá kupujúcemu aj za vadu spôsobenú nesprávnou montážou alebo inštaláciou, ktorá bola podľa tejto zmluvy vykonaná predávajúcim alebo na jeho zodpovednosť</w:t>
      </w:r>
      <w:r w:rsidR="00BB6CC2">
        <w:t>.</w:t>
      </w:r>
    </w:p>
    <w:p w14:paraId="6CA293EE" w14:textId="03C087D8" w:rsidR="0031024A" w:rsidRDefault="0031024A" w:rsidP="00BB6CC2">
      <w:pPr>
        <w:pStyle w:val="uroven2"/>
        <w:spacing w:line="300" w:lineRule="atLeast"/>
      </w:pPr>
      <w:bookmarkStart w:id="14" w:name="_Ref11159409"/>
      <w:bookmarkEnd w:id="12"/>
      <w:r w:rsidRPr="005D3B9F">
        <w:t xml:space="preserve">k </w:t>
      </w:r>
      <w:r>
        <w:t>kupujúci</w:t>
      </w:r>
      <w:r w:rsidRPr="005D3B9F">
        <w:t xml:space="preserve"> reklamáciu výrobku uplatnil počas prvých 12 mesiacov od kúpy, môže predávajúci vybaviť reklamáciu zamietnutím len na základe odborného posúdenia; bez ohľadu na výsledok odborného posúdenia nemožno od </w:t>
      </w:r>
      <w:r>
        <w:t>kupujúceho</w:t>
      </w:r>
      <w:r w:rsidRPr="005D3B9F">
        <w:t xml:space="preserve"> vyžadovať úhradu nákladov na odborné posúdenie ani iné náklady súvisiace s odborným posúdením.</w:t>
      </w:r>
    </w:p>
    <w:p w14:paraId="65BE2D5C" w14:textId="005435D4" w:rsidR="00BB6CC2" w:rsidRDefault="00555B09" w:rsidP="00BB6CC2">
      <w:pPr>
        <w:pStyle w:val="uroven2"/>
        <w:spacing w:line="300" w:lineRule="atLeast"/>
      </w:pPr>
      <w:bookmarkStart w:id="15" w:name="_Ref11160212"/>
      <w:bookmarkEnd w:id="14"/>
      <w:r w:rsidRPr="00555B09">
        <w:t>Kupujúci môže vytknúť vadu, ktorá sa na veci prejaví v dobe (2) dvoch rokov od prevzatia. Ak vytkol kupujúci predávajúcemu vadu oprávnene, doba pre vytknutie vady veci nebeží po dobu, po ktorú kupujúci nemôže vec užívať</w:t>
      </w:r>
      <w:r w:rsidR="00BB6CC2">
        <w:t>.</w:t>
      </w:r>
      <w:bookmarkEnd w:id="15"/>
    </w:p>
    <w:p w14:paraId="4BDF1031" w14:textId="693390A6" w:rsidR="00BB6CC2" w:rsidRDefault="00555B09" w:rsidP="00BB6CC2">
      <w:pPr>
        <w:pStyle w:val="uroven2"/>
      </w:pPr>
      <w:r w:rsidRPr="00555B09">
        <w:t>Ak má vec vadu, môže kupujúci požadovať jej odstránenie. Podľa svojej voľby môže požadovať dodanie novej veci bez vady</w:t>
      </w:r>
      <w:r w:rsidR="0031024A">
        <w:t xml:space="preserve">, </w:t>
      </w:r>
      <w:r w:rsidR="0031024A" w:rsidRPr="005D3B9F">
        <w:t>ak to kupujúcemu nespôsobí závažné ťažkosti</w:t>
      </w:r>
      <w:r w:rsidR="0031024A">
        <w:t>,</w:t>
      </w:r>
      <w:r w:rsidRPr="00555B09">
        <w:t xml:space="preserve"> alebo opravu veci, ibaže je zvolený spôsob odstránenia vady nemožný alebo v porovnaní s druhým neprimerane nákladný; to sa posúdi najmä s ohľadom na význam vady, </w:t>
      </w:r>
      <w:r w:rsidRPr="00555B09">
        <w:lastRenderedPageBreak/>
        <w:t>hodnotu, ktorú by vec mala bez vady, a to, či môže byť druhým spôsobom vada odstránená bez značných ťažkostí pre kupujúceho. Predávajúci môže odmietnuť vadu odstrániť, ak je to nemožné alebo neprimerane nákladné najmä s ohľadom na význam vady a hodnotu, ktorú by vec mala bez vady</w:t>
      </w:r>
      <w:r w:rsidR="00BB6CC2">
        <w:t>.</w:t>
      </w:r>
    </w:p>
    <w:p w14:paraId="477D059C" w14:textId="4CBA1CCE" w:rsidR="00BB6CC2" w:rsidRDefault="00555B09" w:rsidP="00BB6CC2">
      <w:pPr>
        <w:pStyle w:val="uroven2"/>
      </w:pPr>
      <w:bookmarkStart w:id="16" w:name="_Ref121671131"/>
      <w:r w:rsidRPr="00555B09">
        <w:t xml:space="preserve">Predávajúci odstráni vadu v primeranom čase po jej vytknutí tak, aby tým kupujúcemu nespôsobil značné ťažkosti, pričom sa zohľadní povaha veci a účel, na ktorý kupujúci vec kúpil. Na odstránenie vady prevezme predávajúci vec na vlastné náklady. Ak to vyžaduje demontáž veci, ktorej montáž bola vykonaná v súlade s povahou a účelom veci predtým, než sa vada prejavila, predávajúci vykoná demontáž </w:t>
      </w:r>
      <w:proofErr w:type="spellStart"/>
      <w:r w:rsidRPr="00555B09">
        <w:t>vadnej</w:t>
      </w:r>
      <w:proofErr w:type="spellEnd"/>
      <w:r w:rsidRPr="00555B09">
        <w:t xml:space="preserve"> veci a montáž opravenej alebo novej veci alebo uhradí náklady s tým spojené</w:t>
      </w:r>
      <w:r w:rsidR="00BB6CC2">
        <w:t>.</w:t>
      </w:r>
      <w:bookmarkEnd w:id="16"/>
    </w:p>
    <w:p w14:paraId="224D1B66" w14:textId="06466D34" w:rsidR="00BB6CC2" w:rsidRDefault="00555B09" w:rsidP="00BB6CC2">
      <w:pPr>
        <w:pStyle w:val="uroven2"/>
      </w:pPr>
      <w:bookmarkStart w:id="17" w:name="_Ref121839620"/>
      <w:r w:rsidRPr="00555B09">
        <w:t>Kupujúci môže požadovať primeranú zľavu alebo odstúpiť od tejto zmluvy, pokiaľ</w:t>
      </w:r>
      <w:r w:rsidR="00BB6CC2">
        <w:t>:</w:t>
      </w:r>
      <w:bookmarkEnd w:id="17"/>
    </w:p>
    <w:p w14:paraId="0320D6D9" w14:textId="7C111A0F" w:rsidR="00BB6CC2" w:rsidRDefault="00555B09" w:rsidP="00BB6CC2">
      <w:pPr>
        <w:pStyle w:val="uroven2"/>
        <w:numPr>
          <w:ilvl w:val="2"/>
          <w:numId w:val="1"/>
        </w:numPr>
      </w:pPr>
      <w:r w:rsidRPr="00555B09">
        <w:t>predávajúci vadu odmietol odstrániť alebo ju neodstránil v súlade s čl. 7.9 tejto zmluvy</w:t>
      </w:r>
      <w:r w:rsidR="00BB6CC2">
        <w:t>,</w:t>
      </w:r>
    </w:p>
    <w:p w14:paraId="1DDEFE8D" w14:textId="7E6FA4CF" w:rsidR="00BB6CC2" w:rsidRDefault="00555B09" w:rsidP="00BB6CC2">
      <w:pPr>
        <w:pStyle w:val="uroven2"/>
        <w:numPr>
          <w:ilvl w:val="2"/>
          <w:numId w:val="1"/>
        </w:numPr>
      </w:pPr>
      <w:r w:rsidRPr="00555B09">
        <w:t>sa vada prejaví opakovane</w:t>
      </w:r>
      <w:r w:rsidR="00BB6CC2">
        <w:t>,</w:t>
      </w:r>
    </w:p>
    <w:p w14:paraId="1B04BA0B" w14:textId="6C32A5B5" w:rsidR="0031024A" w:rsidRPr="0031024A" w:rsidRDefault="0031024A" w:rsidP="00434B32">
      <w:pPr>
        <w:pStyle w:val="Odsekzoznamu"/>
        <w:numPr>
          <w:ilvl w:val="2"/>
          <w:numId w:val="1"/>
        </w:numPr>
      </w:pPr>
      <w:r w:rsidRPr="0031024A">
        <w:rPr>
          <w:rFonts w:eastAsia="Times New Roman"/>
          <w:szCs w:val="24"/>
          <w:lang w:eastAsia="cs-CZ"/>
        </w:rPr>
        <w:t>ak ide o vadu, ktorú nemožno odstrániť a ktorá bráni tomu, aby sa vec mohla riadne užívať ako vec bez vady,</w:t>
      </w:r>
    </w:p>
    <w:p w14:paraId="60E94CCD" w14:textId="77777777" w:rsidR="00555B09" w:rsidRDefault="00555B09" w:rsidP="00BB6CC2">
      <w:pPr>
        <w:pStyle w:val="uroven2"/>
        <w:numPr>
          <w:ilvl w:val="2"/>
          <w:numId w:val="1"/>
        </w:numPr>
      </w:pPr>
      <w:r w:rsidRPr="00555B09">
        <w:t>je vada podstatným porušením tejto zmluvy, alebo</w:t>
      </w:r>
    </w:p>
    <w:p w14:paraId="17EEDAE1" w14:textId="2CFAAB2C" w:rsidR="00BB6CC2" w:rsidRDefault="00555B09" w:rsidP="00BB6CC2">
      <w:pPr>
        <w:pStyle w:val="uroven2"/>
        <w:numPr>
          <w:ilvl w:val="2"/>
          <w:numId w:val="1"/>
        </w:numPr>
      </w:pPr>
      <w:r w:rsidRPr="00555B09">
        <w:t>je z vyhlásenia predávajúceho alebo z okolností zjavné, že vada nebude odstránená v primeranom čase alebo bez značných ťažkostí pre kupujúceho</w:t>
      </w:r>
      <w:r w:rsidR="00BB6CC2">
        <w:t>.</w:t>
      </w:r>
    </w:p>
    <w:p w14:paraId="414FB1BF" w14:textId="45B14ED5" w:rsidR="00BB6CC2" w:rsidRDefault="00527043" w:rsidP="00BB6CC2">
      <w:pPr>
        <w:pStyle w:val="uroven2"/>
      </w:pPr>
      <w:r w:rsidRPr="00527043">
        <w:t>Ak je vada veci nevýznamná, kupujúci nemôže odstúpiť od tejto zmluvy (v zmysle čl. 7.10 tejto zmluvy); má sa za to, že vada veci nie je nevýznamná. Ak odstúpi kupujúci od tejto zmluvy, predávajúci vráti kupujúcemu kúpnu cenu bez zbytočného odkladu po tom, čo dostane vec alebo čo mu kupujúci preukáže, že vec odoslal</w:t>
      </w:r>
      <w:r w:rsidR="00BB6CC2">
        <w:t>.</w:t>
      </w:r>
    </w:p>
    <w:p w14:paraId="2962B538" w14:textId="6D898ABD" w:rsidR="00BB6CC2" w:rsidRDefault="00527043" w:rsidP="00BB6CC2">
      <w:pPr>
        <w:pStyle w:val="uroven2"/>
        <w:spacing w:line="300" w:lineRule="atLeast"/>
      </w:pPr>
      <w:r w:rsidRPr="00527043">
        <w:t>Vadu je možné vytknúť predávajúcemu. Ak je však na opravu určená iná osoba, ktorá je v mieste predávajúceho alebo v mieste pre kupujúceho bližším, kupujúci vytkne vadu tomu, kto je určený na vykonanie opravy</w:t>
      </w:r>
      <w:r w:rsidR="00BB6CC2">
        <w:t>.</w:t>
      </w:r>
    </w:p>
    <w:p w14:paraId="4ACEEE19" w14:textId="5AF416B2" w:rsidR="00BB6CC2" w:rsidRDefault="00527043" w:rsidP="00BB6CC2">
      <w:pPr>
        <w:pStyle w:val="uroven2"/>
        <w:spacing w:line="300" w:lineRule="atLeast"/>
      </w:pPr>
      <w:r w:rsidRPr="00527043">
        <w:t>S výnimkou prípadov, keď je na vykonanie opravy určená iná osoba, je predávajúci povinný prijať reklamáciu v ktorejkoľvek prevádzke, v ktorej je prijatie reklamácie možné s ohľadom na sortiment predávaných výrobkov alebo poskytovaných služieb, prípadne aj vo svojom sídle. Predávajúci je povinný kupujúcemu vydať pri uplatnení reklamácie písomné potvrdenie, v ktorom uvedie dátum, kedy kupujúci reklamáciu uplatnil, čo je jej obsahom, aký spôsob vybavenia reklamácie kupujúci požaduje a kontaktné údaje kupujúceho na účely poskytnutia informácie o vybavení reklamácie. Táto povinnosť sa vzťahuje aj na iné osoby určené na vykonanie opravy</w:t>
      </w:r>
      <w:r w:rsidR="00BB6CC2">
        <w:t>.</w:t>
      </w:r>
    </w:p>
    <w:p w14:paraId="7F911D3B" w14:textId="7939099A" w:rsidR="00BB6CC2" w:rsidRDefault="00527043" w:rsidP="00BB6CC2">
      <w:pPr>
        <w:pStyle w:val="uroven2"/>
        <w:spacing w:line="300" w:lineRule="atLeast"/>
      </w:pPr>
      <w:bookmarkStart w:id="18" w:name="_Ref121672951"/>
      <w:r w:rsidRPr="00527043">
        <w:lastRenderedPageBreak/>
        <w:t>Reklamácia vrátane odstránenia vady musí byť vybavená a kupujúci o tom musí byť informovaný najneskôr do tridsiatich (30) dní odo dňa uplatnenia reklamácie</w:t>
      </w:r>
      <w:bookmarkEnd w:id="18"/>
      <w:r w:rsidR="0031024A">
        <w:t>.</w:t>
      </w:r>
    </w:p>
    <w:p w14:paraId="7D1B4CB4" w14:textId="1C324BAA" w:rsidR="00BB6CC2" w:rsidRDefault="00527043" w:rsidP="00BB6CC2">
      <w:pPr>
        <w:pStyle w:val="uroven2"/>
        <w:spacing w:line="300" w:lineRule="atLeast"/>
      </w:pPr>
      <w:r w:rsidRPr="00527043">
        <w:t xml:space="preserve">Po márnom uplynutí lehoty podľa čl. 7.14 tejto zmluvy môže kupujúci od tejto zmluvy odstúpiť alebo </w:t>
      </w:r>
      <w:r w:rsidR="0031024A" w:rsidRPr="005D3B9F">
        <w:t xml:space="preserve">má právo na výmenu </w:t>
      </w:r>
      <w:r w:rsidR="0031024A">
        <w:t>tovaru</w:t>
      </w:r>
      <w:r w:rsidR="0031024A" w:rsidRPr="005D3B9F">
        <w:t xml:space="preserve"> za nový </w:t>
      </w:r>
      <w:r w:rsidR="0031024A">
        <w:t>tovar</w:t>
      </w:r>
      <w:r w:rsidR="00BB6CC2">
        <w:t>.</w:t>
      </w:r>
    </w:p>
    <w:p w14:paraId="1B5A815D" w14:textId="08C52365" w:rsidR="00BB6CC2" w:rsidRDefault="00527043" w:rsidP="00BB6CC2">
      <w:pPr>
        <w:pStyle w:val="uroven2"/>
      </w:pPr>
      <w:r w:rsidRPr="00527043">
        <w:t>Predávajúci je povinný vydať kupujúcemu potvrdenie o dátume a spôsobe vybavenia reklamácie, vrátane potvrdenia o vykonaní opravy, a dobe jej trvania, prípadne písomné odôvodnenie zamietnutia reklamácie. Táto povinnosť sa vzťahuje aj na iné osoby určené na vykonanie opravy</w:t>
      </w:r>
      <w:r w:rsidR="00BB6CC2">
        <w:t>.</w:t>
      </w:r>
    </w:p>
    <w:p w14:paraId="345F4099" w14:textId="75B88289" w:rsidR="00527043" w:rsidRDefault="00527043" w:rsidP="00BB6CC2">
      <w:pPr>
        <w:pStyle w:val="uroven2"/>
        <w:spacing w:line="300" w:lineRule="atLeast"/>
      </w:pPr>
      <w:r w:rsidRPr="00527043">
        <w:t xml:space="preserve">Práva zo zodpovednosti za vady tovaru môže kupujúci konkrétne uplatniť najmä osobne na adrese </w:t>
      </w:r>
      <w:r w:rsidRPr="00527043">
        <w:rPr>
          <w:highlight w:val="lightGray"/>
        </w:rPr>
        <w:t>_________,</w:t>
      </w:r>
      <w:r w:rsidRPr="00527043">
        <w:t xml:space="preserve"> telefonicky na čísle </w:t>
      </w:r>
      <w:r w:rsidRPr="00527043">
        <w:rPr>
          <w:highlight w:val="lightGray"/>
        </w:rPr>
        <w:t>_________</w:t>
      </w:r>
      <w:r w:rsidRPr="00527043">
        <w:t xml:space="preserve"> či elektronickou poštou na adrese </w:t>
      </w:r>
      <w:r w:rsidRPr="00527043">
        <w:rPr>
          <w:highlight w:val="lightGray"/>
        </w:rPr>
        <w:t>_________</w:t>
      </w:r>
      <w:r>
        <w:t xml:space="preserve"> .</w:t>
      </w:r>
    </w:p>
    <w:p w14:paraId="768C6A9B" w14:textId="050F93CC" w:rsidR="00BB6CC2" w:rsidRDefault="00527043" w:rsidP="00BB6CC2">
      <w:pPr>
        <w:pStyle w:val="uroven2"/>
        <w:spacing w:line="300" w:lineRule="atLeast"/>
      </w:pPr>
      <w:r w:rsidRPr="00527043">
        <w:t xml:space="preserve">Kto má právo z </w:t>
      </w:r>
      <w:proofErr w:type="spellStart"/>
      <w:r w:rsidRPr="00527043">
        <w:t>vadného</w:t>
      </w:r>
      <w:proofErr w:type="spellEnd"/>
      <w:r w:rsidRPr="00527043">
        <w:t xml:space="preserve"> plnenia, patrí mu aj náhrada nákladov účelne vynaložených pri uplatnení tohto práva. Ak však neuplatní kupujúci právo na náhradu do jedného mesiaca po uplynutí lehoty, v ktorej treba vytknúť vadu, súd právo neprizná, pokiaľ predávajúci namietne, že právo na náhradu nebolo uplatnené včas</w:t>
      </w:r>
      <w:r w:rsidR="00BB6CC2">
        <w:t>.</w:t>
      </w:r>
    </w:p>
    <w:p w14:paraId="03E2BAB7" w14:textId="12FAEAA5" w:rsidR="005B4727" w:rsidRDefault="00527043" w:rsidP="005B4727">
      <w:pPr>
        <w:pStyle w:val="Prvniuroven"/>
        <w:rPr>
          <w:lang w:val="x-none"/>
        </w:rPr>
      </w:pPr>
      <w:bookmarkStart w:id="19" w:name="_Ref452131842"/>
      <w:bookmarkStart w:id="20" w:name="_Ref452130031"/>
      <w:bookmarkEnd w:id="10"/>
      <w:r>
        <w:t>SPOTREBITEĽSKé USTANOVENIA</w:t>
      </w:r>
    </w:p>
    <w:p w14:paraId="2C21C271" w14:textId="508D6FD4" w:rsidR="005B4727" w:rsidRDefault="00527043" w:rsidP="005B4727">
      <w:pPr>
        <w:pStyle w:val="uroven2"/>
        <w:spacing w:line="300" w:lineRule="atLeast"/>
      </w:pPr>
      <w:r w:rsidRPr="00527043">
        <w:t xml:space="preserve">Kupujúci </w:t>
      </w:r>
      <w:r w:rsidR="0031024A">
        <w:t>vy</w:t>
      </w:r>
      <w:r w:rsidRPr="00527043">
        <w:t>hlasuje, že mal možnosť sa zoznámiť so znením tejto zmluvy v dostatočnom predstihu pred jej uzatvorením</w:t>
      </w:r>
      <w:r w:rsidR="005B4727">
        <w:t>.</w:t>
      </w:r>
    </w:p>
    <w:p w14:paraId="262D393A" w14:textId="023FC704" w:rsidR="00BB6CC2" w:rsidRDefault="00527043" w:rsidP="00BB6CC2">
      <w:pPr>
        <w:pStyle w:val="uroven2"/>
        <w:spacing w:line="300" w:lineRule="atLeast"/>
        <w:rPr>
          <w:lang w:eastAsia="x-none"/>
        </w:rPr>
      </w:pPr>
      <w:r w:rsidRPr="00527043">
        <w:t>Vybavovanie sťažností spotrebiteľov zaisťuje predávajúci prostredníctvom elektronickej pošty. Sťažnosti je možné zasielať na elektronickú adresu predávajúceho. Informáciu o vybavení sťažnosti kupujúceho zašle predávajúci na elektronickú adresu kupujúceho. Iné pravidlá vybavovania sťažností nie sú predávajúcim stanovené</w:t>
      </w:r>
      <w:r w:rsidR="00BB6CC2">
        <w:t>.</w:t>
      </w:r>
    </w:p>
    <w:p w14:paraId="06876211" w14:textId="77777777" w:rsidR="0031024A" w:rsidRDefault="0031024A" w:rsidP="0031024A">
      <w:pPr>
        <w:pStyle w:val="uroven2"/>
        <w:spacing w:line="300" w:lineRule="atLeast"/>
      </w:pPr>
      <w:r>
        <w:t>K mimosúdnemu riešeniu spotrebiteľských sporov z kúpnej zmluvy je príslušná Slovenská obchodná inšpekcia, so sídlom Bajkalská 21/A, 827 99  Bratislava, IČO: 17 33 19 27, internetová adresa: http://www.soi.sk.</w:t>
      </w:r>
    </w:p>
    <w:p w14:paraId="12C9D5D5" w14:textId="77777777" w:rsidR="0031024A" w:rsidRDefault="0031024A" w:rsidP="0031024A">
      <w:pPr>
        <w:pStyle w:val="uroven2"/>
      </w:pPr>
      <w:r>
        <w:t>Kupujúci sa môže obrátiť so žiadosťou o radu ohľadom svojich spotrebiteľských práv na subjekt alternatívneho riešenia sporov. Kupujúci môže využiť aj platformu pre riešenie sporov online, ktorá je zriadená Európskou komisiou na adrese http://ec.europa.eu/consumers/odr/.</w:t>
      </w:r>
    </w:p>
    <w:bookmarkEnd w:id="19"/>
    <w:bookmarkEnd w:id="20"/>
    <w:p w14:paraId="046109FF" w14:textId="0C8ECA83" w:rsidR="005B4727" w:rsidRDefault="00527043" w:rsidP="005B4727">
      <w:pPr>
        <w:pStyle w:val="Prvniuroven"/>
        <w:rPr>
          <w:lang w:val="x-none"/>
        </w:rPr>
      </w:pPr>
      <w:r>
        <w:t>odstúpenie od zmluvy</w:t>
      </w:r>
    </w:p>
    <w:p w14:paraId="19C93FE6" w14:textId="5A97D21A" w:rsidR="005B4727" w:rsidRDefault="00527043" w:rsidP="005B4727">
      <w:pPr>
        <w:pStyle w:val="uroven2"/>
        <w:spacing w:line="300" w:lineRule="atLeast"/>
      </w:pPr>
      <w:bookmarkStart w:id="21" w:name="_Ref451723005"/>
      <w:r w:rsidRPr="00527043">
        <w:t xml:space="preserve">Každá zo zmluvných strán má právo od tejto zmluvy písomne ​​odstúpiť, ak druhá strana </w:t>
      </w:r>
      <w:r w:rsidRPr="00527043">
        <w:lastRenderedPageBreak/>
        <w:t>nesplní povinnosť, ktorú jej ukladá táto zmluva alebo občiansky zákonník, ani v primeranej dodatočnej lehote stanovenej vo výzve na splnenie</w:t>
      </w:r>
      <w:r w:rsidR="005B4727">
        <w:t>.</w:t>
      </w:r>
      <w:bookmarkEnd w:id="21"/>
    </w:p>
    <w:p w14:paraId="58A5203D" w14:textId="06D38729" w:rsidR="005B4727" w:rsidRDefault="00D324CD" w:rsidP="005B4727">
      <w:pPr>
        <w:pStyle w:val="uroven2"/>
        <w:spacing w:line="300" w:lineRule="atLeast"/>
      </w:pPr>
      <w:r w:rsidRPr="00D324CD">
        <w:t xml:space="preserve">Bez toho, aby bolo dotknuté ustanovenie čl. 9.1 tejto zmluvy, je predávajúci oprávnený písomne ​​odstúpiť od tejto zmluvy, pokiaľ je kupujúci v omeškaní so zaplatením akejkoľvek časti kúpnej ceny dlhšie ako </w:t>
      </w:r>
      <w:r w:rsidRPr="00D324CD">
        <w:rPr>
          <w:highlight w:val="lightGray"/>
        </w:rPr>
        <w:t>_________</w:t>
      </w:r>
      <w:r w:rsidRPr="00D324CD">
        <w:t xml:space="preserve"> dní</w:t>
      </w:r>
      <w:r w:rsidR="005B4727">
        <w:t>.</w:t>
      </w:r>
    </w:p>
    <w:p w14:paraId="51D29B27" w14:textId="7FE98BBB" w:rsidR="005B4727" w:rsidRDefault="005B4727" w:rsidP="005B4727">
      <w:pPr>
        <w:pStyle w:val="Prvniuroven"/>
        <w:rPr>
          <w:lang w:val="x-none"/>
        </w:rPr>
      </w:pPr>
      <w:r>
        <w:t>DALŠ</w:t>
      </w:r>
      <w:r w:rsidR="00D324CD">
        <w:t>ie ustanovenia</w:t>
      </w:r>
    </w:p>
    <w:p w14:paraId="1796FC97" w14:textId="4C8AF9C0" w:rsidR="005B4727" w:rsidRDefault="00D324CD" w:rsidP="005B4727">
      <w:pPr>
        <w:pStyle w:val="uroven2"/>
        <w:spacing w:line="300" w:lineRule="atLeast"/>
      </w:pPr>
      <w:r w:rsidRPr="00D324CD">
        <w:t>Zmluvná strana je povinná informovať druhú zmluvnú stranu o všetkých skutočnostiach, ktoré sú alebo môžu byť dôležité pre riadne plnenie tejto zmluvy</w:t>
      </w:r>
      <w:r w:rsidR="005B4727">
        <w:t>.</w:t>
      </w:r>
    </w:p>
    <w:p w14:paraId="376669E5" w14:textId="10A36186" w:rsidR="005B4727" w:rsidRDefault="00D324CD" w:rsidP="0031024A">
      <w:pPr>
        <w:pStyle w:val="uroven2"/>
        <w:spacing w:line="300" w:lineRule="atLeast"/>
      </w:pPr>
      <w:r w:rsidRPr="00D324CD">
        <w:t>Zmluvná strana, ktorá porušuje svoju povinnosť z tejto zmluvy, alebo zmluvná strana, ktorá s prihliadnutím na všetky okolnosti má vedieť, že poruší svoju povinnosť z tejto zmluvy, je povinná oznámiť druhej zmluvnej strane povahu prekážky, ktorá jej bráni alebo bude brániť v plnení povinnosti a jej dôsledky. Správa musí byť podaná bez zbytočného odkladu po tom, keď sa povinná strana o prekážke dozvedela alebo pri náležitej starostlivosti mohla dozvedieť</w:t>
      </w:r>
      <w:r w:rsidR="005B4727">
        <w:t>.</w:t>
      </w:r>
    </w:p>
    <w:bookmarkEnd w:id="9"/>
    <w:p w14:paraId="6EF954AC" w14:textId="5F736B40" w:rsidR="005B4727" w:rsidRDefault="005B4727" w:rsidP="005B4727">
      <w:pPr>
        <w:pStyle w:val="Prvniuroven"/>
        <w:rPr>
          <w:lang w:val="x-none"/>
        </w:rPr>
      </w:pPr>
      <w:r>
        <w:t>ZÁV</w:t>
      </w:r>
      <w:r w:rsidR="0031024A">
        <w:t>E</w:t>
      </w:r>
      <w:r>
        <w:t>REČN</w:t>
      </w:r>
      <w:r w:rsidR="00D324CD">
        <w:t>é ustanovenia</w:t>
      </w:r>
    </w:p>
    <w:p w14:paraId="6E324C8F" w14:textId="5DFA7EE8" w:rsidR="005B4727" w:rsidRDefault="00D324CD" w:rsidP="005B4727">
      <w:pPr>
        <w:pStyle w:val="uroven2"/>
        <w:spacing w:line="300" w:lineRule="atLeast"/>
      </w:pPr>
      <w:r w:rsidRPr="00D324CD">
        <w:t>Táto zmluva nadobúda platnosť a účinnosť dňom jej uzavretia</w:t>
      </w:r>
      <w:r w:rsidR="005B4727">
        <w:t>.</w:t>
      </w:r>
    </w:p>
    <w:p w14:paraId="22D6CDB7" w14:textId="34A92D61" w:rsidR="00D324CD" w:rsidRDefault="00D324CD" w:rsidP="005B4727">
      <w:pPr>
        <w:pStyle w:val="uroven2"/>
        <w:spacing w:line="300" w:lineRule="atLeast"/>
      </w:pPr>
      <w:r w:rsidRPr="00D324CD">
        <w:t xml:space="preserve">Táto zmluva, ako aj práva a povinnosti vzniknuté na základe tejto zmluvy alebo v súvislosti s ňou, sa riadia </w:t>
      </w:r>
      <w:r w:rsidR="0031024A">
        <w:t>slovenským</w:t>
      </w:r>
      <w:r w:rsidR="0031024A" w:rsidRPr="00D324CD">
        <w:t xml:space="preserve"> </w:t>
      </w:r>
      <w:r w:rsidRPr="00D324CD">
        <w:t>právom, a to najmä občianskym zákonníkom</w:t>
      </w:r>
      <w:r w:rsidR="0031024A">
        <w:t xml:space="preserve">. </w:t>
      </w:r>
      <w:r w:rsidRPr="00D324CD">
        <w:t>Voľbou práva podľa predchádzajúcej vety nie je kupujúci, ktorý je spotrebiteľom, zbavený ochrany, ktorú mu poskytujú ustanovenia právneho poriadku, od ktorých sa nemožno zmluvne odchýliť, a ktorá by sa v prípade neexistencie voľby práva inak použila podľa ustanovení článku 6 ods. 1 Nariadenia Európskeho spoločenstva parlamentu a Rady (ES) č. 593/2008 zo 17. júna 2008 o rozhodnom práve pre zmluvné záväzky (Rím I).</w:t>
      </w:r>
    </w:p>
    <w:p w14:paraId="6AA57867" w14:textId="792836C9" w:rsidR="005B4727" w:rsidRDefault="00D324CD" w:rsidP="005B4727">
      <w:pPr>
        <w:pStyle w:val="uroven2"/>
        <w:spacing w:line="300" w:lineRule="atLeast"/>
      </w:pPr>
      <w:r w:rsidRPr="00D324CD">
        <w:t>Ak sa vzťahuje dôvod neplatnosti len na niektoré ustanovenia tejto zmluvy, je neplatným iba toto ustanovenie, pokiaľ z jeho povahy alebo obsahu alebo z okolností, za ktorých bolo dojednané, nevyplýva, že ho nemožno oddeliť od ostatného obsahu zmluvy</w:t>
      </w:r>
      <w:r w:rsidR="005B4727">
        <w:t>.</w:t>
      </w:r>
    </w:p>
    <w:p w14:paraId="088B28D1" w14:textId="77777777" w:rsidR="00D324CD" w:rsidRDefault="00D324CD" w:rsidP="005B4727">
      <w:pPr>
        <w:pStyle w:val="uroven2"/>
        <w:spacing w:line="300" w:lineRule="atLeast"/>
      </w:pPr>
      <w:bookmarkStart w:id="22" w:name="_Ref208831867"/>
      <w:bookmarkStart w:id="23" w:name="_Ref391386622"/>
      <w:r w:rsidRPr="00D324CD">
        <w:t>Táto zmluva predstavuje úplnú dohodu zmluvných strán o predmete tejto zmluvy a nahrádza všetky predchádzajúce dojednania zmluvných strán ohľadom predmetu tejto zmluvy.</w:t>
      </w:r>
    </w:p>
    <w:p w14:paraId="156B8A81" w14:textId="2D0FB05D" w:rsidR="005B4727" w:rsidRDefault="00D324CD" w:rsidP="005B4727">
      <w:pPr>
        <w:pStyle w:val="uroven2"/>
        <w:spacing w:line="300" w:lineRule="atLeast"/>
      </w:pPr>
      <w:r w:rsidRPr="00D324CD">
        <w:t>Túto zmluvu je možné meniť iba písomnou dohodou zmluvných strán zmluvy tým, že zmena tejto zmluvy menej prísnou formou sa vylučuje</w:t>
      </w:r>
      <w:r w:rsidR="005B4727">
        <w:t>.</w:t>
      </w:r>
      <w:bookmarkEnd w:id="22"/>
      <w:bookmarkEnd w:id="23"/>
    </w:p>
    <w:p w14:paraId="59AD32CE" w14:textId="32D34832" w:rsidR="005B4727" w:rsidRDefault="00D324CD" w:rsidP="005B4727">
      <w:pPr>
        <w:pStyle w:val="uroven2"/>
        <w:spacing w:line="300" w:lineRule="atLeast"/>
      </w:pPr>
      <w:r w:rsidRPr="00D324CD">
        <w:lastRenderedPageBreak/>
        <w:t>Na účely vzťahu z tejto zmluvy sa vylučuje použitie akýchkoľvek obchodných podmienok zmluvných strán</w:t>
      </w:r>
      <w:r w:rsidR="005B4727">
        <w:t>.</w:t>
      </w:r>
    </w:p>
    <w:p w14:paraId="6482EEA9" w14:textId="1245E647" w:rsidR="005B4727" w:rsidRDefault="00D324CD" w:rsidP="005B4727">
      <w:pPr>
        <w:pStyle w:val="uroven2"/>
        <w:spacing w:line="300" w:lineRule="atLeast"/>
      </w:pPr>
      <w:r w:rsidRPr="00D324CD">
        <w:t>Neoddeliteľnú súčasť tejto zmluvy tvoria nasledujúce prílohy</w:t>
      </w:r>
      <w:r w:rsidR="005B4727">
        <w:t>:</w:t>
      </w:r>
    </w:p>
    <w:p w14:paraId="0E0AC3D5" w14:textId="17460F52" w:rsidR="005B4727" w:rsidRDefault="00D324CD" w:rsidP="005B4727">
      <w:pPr>
        <w:pStyle w:val="uroven2"/>
        <w:numPr>
          <w:ilvl w:val="2"/>
          <w:numId w:val="1"/>
        </w:numPr>
        <w:spacing w:line="300" w:lineRule="atLeast"/>
      </w:pPr>
      <w:r w:rsidRPr="00D324CD">
        <w:t>Príloha č. 1 – Špecifikácia tovaru</w:t>
      </w:r>
      <w:r w:rsidR="005B4727">
        <w:t>.</w:t>
      </w:r>
    </w:p>
    <w:p w14:paraId="4E076E36" w14:textId="4D7A2C0C" w:rsidR="005B4727" w:rsidRDefault="00D324CD" w:rsidP="005B4727">
      <w:pPr>
        <w:pStyle w:val="uroven2"/>
        <w:spacing w:line="300" w:lineRule="atLeast"/>
      </w:pPr>
      <w:r w:rsidRPr="00D324CD">
        <w:t>Táto zmluva je vyhotovená v dvoch (2) exemplároch, z ktorých každá strana dostane po jednom (1) vyhotovení</w:t>
      </w:r>
      <w:r w:rsidR="005B4727">
        <w:t>.</w:t>
      </w:r>
    </w:p>
    <w:p w14:paraId="0E1BF16D" w14:textId="133F2A99" w:rsidR="005B4727" w:rsidRDefault="00D324CD" w:rsidP="005B4727">
      <w:pPr>
        <w:pStyle w:val="uroven2"/>
        <w:spacing w:line="300" w:lineRule="atLeast"/>
      </w:pPr>
      <w:r w:rsidRPr="00D324CD">
        <w:t>Účastníci tejto zmluvy si jej obsah prečítali, vyhlasujú, že s ním súhlasia, a na dôkaz toho pripájajú svoje podpisy</w:t>
      </w:r>
      <w:r w:rsidR="005B4727">
        <w:t>.</w:t>
      </w:r>
    </w:p>
    <w:p w14:paraId="610993F9" w14:textId="77777777" w:rsidR="005B4727" w:rsidRDefault="005B4727" w:rsidP="005B4727">
      <w:pPr>
        <w:rPr>
          <w:szCs w:val="24"/>
        </w:rPr>
      </w:pPr>
      <w:r>
        <w:rPr>
          <w:szCs w:val="24"/>
        </w:rPr>
        <w:t>Podpisy:</w:t>
      </w:r>
    </w:p>
    <w:p w14:paraId="477EAC32" w14:textId="77777777" w:rsidR="005B4727" w:rsidRDefault="005B4727" w:rsidP="005B4727">
      <w:pPr>
        <w:rPr>
          <w:szCs w:val="24"/>
        </w:rPr>
      </w:pPr>
    </w:p>
    <w:p w14:paraId="61A0D3DA" w14:textId="0508D5AC" w:rsidR="005B4727" w:rsidRDefault="005B4727" w:rsidP="005B4727">
      <w:pPr>
        <w:rPr>
          <w:szCs w:val="24"/>
        </w:rPr>
      </w:pPr>
      <w:r>
        <w:rPr>
          <w:szCs w:val="24"/>
        </w:rPr>
        <w:t>V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rPr>
          <w:szCs w:val="24"/>
        </w:rPr>
        <w:t xml:space="preserve"> d</w:t>
      </w:r>
      <w:r w:rsidR="00D324CD">
        <w:rPr>
          <w:szCs w:val="24"/>
        </w:rPr>
        <w:t>ňa</w:t>
      </w:r>
      <w:r>
        <w:rPr>
          <w:szCs w:val="24"/>
        </w:rPr>
        <w:t xml:space="preserve">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rPr>
          <w:szCs w:val="24"/>
        </w:rPr>
        <w:tab/>
      </w:r>
      <w:r>
        <w:rPr>
          <w:szCs w:val="24"/>
        </w:rPr>
        <w:tab/>
      </w:r>
      <w:r>
        <w:rPr>
          <w:szCs w:val="24"/>
        </w:rPr>
        <w:tab/>
      </w:r>
      <w:r>
        <w:rPr>
          <w:szCs w:val="24"/>
        </w:rPr>
        <w:tab/>
      </w:r>
      <w:r w:rsidR="00267D73">
        <w:rPr>
          <w:szCs w:val="24"/>
        </w:rPr>
        <w:tab/>
      </w:r>
      <w:r>
        <w:rPr>
          <w:szCs w:val="24"/>
        </w:rPr>
        <w:t>V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rPr>
          <w:szCs w:val="24"/>
        </w:rPr>
        <w:t xml:space="preserve"> d</w:t>
      </w:r>
      <w:r w:rsidR="00D324CD">
        <w:rPr>
          <w:szCs w:val="24"/>
        </w:rPr>
        <w:t>ňa</w:t>
      </w:r>
      <w:r>
        <w:rPr>
          <w:szCs w:val="24"/>
        </w:rPr>
        <w:t xml:space="preserve">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71EC3C4B" w14:textId="77777777" w:rsidR="005B4727" w:rsidRDefault="005B4727" w:rsidP="005B4727">
      <w:pPr>
        <w:rPr>
          <w:szCs w:val="24"/>
        </w:rPr>
      </w:pPr>
    </w:p>
    <w:p w14:paraId="0ED1EAE2" w14:textId="77777777" w:rsidR="005B4727" w:rsidRDefault="005B4727" w:rsidP="005B4727">
      <w:pPr>
        <w:rPr>
          <w:szCs w:val="24"/>
        </w:rPr>
      </w:pPr>
    </w:p>
    <w:p w14:paraId="262C874A" w14:textId="77777777" w:rsidR="005B4727" w:rsidRDefault="005B4727" w:rsidP="005B4727">
      <w:pPr>
        <w:rPr>
          <w:szCs w:val="24"/>
        </w:rPr>
      </w:pPr>
      <w:r>
        <w:rPr>
          <w:szCs w:val="24"/>
        </w:rPr>
        <w:t>___________________________</w:t>
      </w:r>
      <w:r>
        <w:rPr>
          <w:szCs w:val="24"/>
        </w:rPr>
        <w:tab/>
      </w:r>
      <w:r>
        <w:rPr>
          <w:szCs w:val="24"/>
        </w:rPr>
        <w:tab/>
      </w:r>
      <w:r>
        <w:rPr>
          <w:szCs w:val="24"/>
        </w:rPr>
        <w:tab/>
      </w:r>
      <w:r>
        <w:rPr>
          <w:szCs w:val="24"/>
        </w:rPr>
        <w:tab/>
        <w:t>___________________________</w:t>
      </w:r>
    </w:p>
    <w:p w14:paraId="154EFBA6" w14:textId="58DC4586" w:rsidR="005B4727" w:rsidRDefault="00D324CD" w:rsidP="005B4727">
      <w:pPr>
        <w:rPr>
          <w:szCs w:val="24"/>
        </w:rPr>
      </w:pPr>
      <w:r>
        <w:rPr>
          <w:szCs w:val="24"/>
        </w:rPr>
        <w:t>Predávajúci</w:t>
      </w:r>
      <w:r w:rsidR="005B4727">
        <w:rPr>
          <w:szCs w:val="24"/>
        </w:rPr>
        <w:tab/>
      </w:r>
      <w:r w:rsidR="005B4727">
        <w:rPr>
          <w:szCs w:val="24"/>
        </w:rPr>
        <w:tab/>
      </w:r>
      <w:r w:rsidR="005B4727">
        <w:rPr>
          <w:szCs w:val="24"/>
        </w:rPr>
        <w:tab/>
      </w:r>
      <w:r w:rsidR="005B4727">
        <w:rPr>
          <w:szCs w:val="24"/>
        </w:rPr>
        <w:tab/>
      </w:r>
      <w:r w:rsidR="005B4727">
        <w:rPr>
          <w:szCs w:val="24"/>
        </w:rPr>
        <w:tab/>
      </w:r>
      <w:r w:rsidR="005B4727">
        <w:rPr>
          <w:szCs w:val="24"/>
        </w:rPr>
        <w:tab/>
      </w:r>
      <w:r w:rsidR="005B4727">
        <w:rPr>
          <w:szCs w:val="24"/>
        </w:rPr>
        <w:tab/>
      </w:r>
      <w:r>
        <w:rPr>
          <w:szCs w:val="24"/>
        </w:rPr>
        <w:t>Kupujúci</w:t>
      </w:r>
    </w:p>
    <w:p w14:paraId="1218DA03" w14:textId="77777777" w:rsidR="005B4727" w:rsidRDefault="005B4727" w:rsidP="005B4727">
      <w:pPr>
        <w:rPr>
          <w:b/>
          <w:szCs w:val="20"/>
        </w:rPr>
      </w:pP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ab/>
      </w:r>
      <w:r>
        <w:tab/>
      </w:r>
      <w:r>
        <w:tab/>
      </w:r>
      <w:r>
        <w:tab/>
      </w:r>
      <w:r>
        <w:tab/>
      </w:r>
      <w:r>
        <w:tab/>
      </w:r>
      <w:r>
        <w:tab/>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5E705C3C" w14:textId="77777777" w:rsidR="005B4727" w:rsidRDefault="005B4727" w:rsidP="005B4727">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sectPr w:rsidR="005B4727" w:rsidSect="0081291A">
      <w:headerReference w:type="default" r:id="rId7"/>
      <w:footerReference w:type="default" r:id="rId8"/>
      <w:pgSz w:w="11906" w:h="16838" w:code="9"/>
      <w:pgMar w:top="2552" w:right="1134" w:bottom="1701" w:left="1134"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21203" w14:textId="77777777" w:rsidR="009E77D3" w:rsidRDefault="009E77D3" w:rsidP="00BD6ED9">
      <w:pPr>
        <w:spacing w:line="240" w:lineRule="auto"/>
      </w:pPr>
      <w:r>
        <w:separator/>
      </w:r>
    </w:p>
  </w:endnote>
  <w:endnote w:type="continuationSeparator" w:id="0">
    <w:p w14:paraId="59E67B9D" w14:textId="77777777" w:rsidR="009E77D3" w:rsidRDefault="009E77D3" w:rsidP="00BD6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C376B" w14:textId="77777777" w:rsidR="00BC6F42" w:rsidRDefault="00BC6F42" w:rsidP="00BC6F42">
    <w:pPr>
      <w:tabs>
        <w:tab w:val="left" w:pos="5655"/>
      </w:tabs>
      <w:ind w:right="90"/>
    </w:pPr>
  </w:p>
  <w:p w14:paraId="28F6A7EA" w14:textId="1059EE63" w:rsidR="00BC6F42" w:rsidRDefault="00A87F36" w:rsidP="00BC6F42">
    <w:pPr>
      <w:tabs>
        <w:tab w:val="left" w:pos="5655"/>
      </w:tabs>
      <w:ind w:right="90"/>
    </w:pPr>
    <w:r>
      <w:rPr>
        <w:noProof/>
        <w:lang w:eastAsia="cs-CZ"/>
      </w:rPr>
      <w:drawing>
        <wp:anchor distT="0" distB="0" distL="114300" distR="114300" simplePos="0" relativeHeight="251661312" behindDoc="1" locked="0" layoutInCell="1" allowOverlap="1" wp14:anchorId="651B123F" wp14:editId="5A97E343">
          <wp:simplePos x="0" y="0"/>
          <wp:positionH relativeFrom="column">
            <wp:posOffset>0</wp:posOffset>
          </wp:positionH>
          <wp:positionV relativeFrom="paragraph">
            <wp:posOffset>-635</wp:posOffset>
          </wp:positionV>
          <wp:extent cx="5890895" cy="395605"/>
          <wp:effectExtent l="0" t="0" r="0" b="4445"/>
          <wp:wrapNone/>
          <wp:docPr id="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890895" cy="395605"/>
                  </a:xfrm>
                  <a:prstGeom prst="rect">
                    <a:avLst/>
                  </a:prstGeom>
                </pic:spPr>
              </pic:pic>
            </a:graphicData>
          </a:graphic>
          <wp14:sizeRelH relativeFrom="margin">
            <wp14:pctWidth>0</wp14:pctWidth>
          </wp14:sizeRelH>
          <wp14:sizeRelV relativeFrom="margin">
            <wp14:pctHeight>0</wp14:pctHeight>
          </wp14:sizeRelV>
        </wp:anchor>
      </w:drawing>
    </w:r>
  </w:p>
  <w:p w14:paraId="19947DA6" w14:textId="0DB80A08" w:rsidR="00BC6F42" w:rsidRDefault="00BC6F42" w:rsidP="00BC6F42">
    <w:pPr>
      <w:tabs>
        <w:tab w:val="left" w:pos="5655"/>
      </w:tabs>
      <w:ind w:right="90"/>
      <w:jc w:val="right"/>
    </w:pPr>
    <w:r>
      <w:rPr>
        <w:sz w:val="18"/>
        <w:szCs w:val="18"/>
      </w:rPr>
      <w:fldChar w:fldCharType="begin"/>
    </w:r>
    <w:r>
      <w:rPr>
        <w:sz w:val="18"/>
        <w:szCs w:val="18"/>
      </w:rPr>
      <w:instrText xml:space="preserve"> PAGE </w:instrText>
    </w:r>
    <w:r>
      <w:rPr>
        <w:sz w:val="18"/>
        <w:szCs w:val="18"/>
      </w:rPr>
      <w:fldChar w:fldCharType="separate"/>
    </w:r>
    <w:r w:rsidR="00434B32">
      <w:rPr>
        <w:noProof/>
        <w:sz w:val="18"/>
        <w:szCs w:val="18"/>
      </w:rPr>
      <w:t>8</w:t>
    </w:r>
    <w:r>
      <w:rPr>
        <w:sz w:val="18"/>
        <w:szCs w:val="18"/>
      </w:rPr>
      <w:fldChar w:fldCharType="end"/>
    </w:r>
  </w:p>
  <w:p w14:paraId="052ECE93" w14:textId="77777777" w:rsidR="004266E1" w:rsidRPr="006B72FE" w:rsidRDefault="004266E1" w:rsidP="00FB1E8C">
    <w:pPr>
      <w:pStyle w:val="Pta"/>
      <w:tabs>
        <w:tab w:val="clear" w:pos="4703"/>
        <w:tab w:val="clear" w:pos="9406"/>
        <w:tab w:val="left" w:pos="5475"/>
        <w:tab w:val="left" w:pos="681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187E7" w14:textId="77777777" w:rsidR="009E77D3" w:rsidRDefault="009E77D3" w:rsidP="00BD6ED9">
      <w:pPr>
        <w:spacing w:line="240" w:lineRule="auto"/>
      </w:pPr>
      <w:r>
        <w:separator/>
      </w:r>
    </w:p>
  </w:footnote>
  <w:footnote w:type="continuationSeparator" w:id="0">
    <w:p w14:paraId="328C4BAC" w14:textId="77777777" w:rsidR="009E77D3" w:rsidRDefault="009E77D3" w:rsidP="00BD6E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726C" w14:textId="77777777" w:rsidR="00BD6ED9" w:rsidRDefault="0083317C" w:rsidP="00BD6ED9">
    <w:pPr>
      <w:pStyle w:val="Hlavika"/>
      <w:ind w:hanging="360"/>
    </w:pPr>
    <w:r>
      <w:rPr>
        <w:noProof/>
        <w:lang w:eastAsia="sk-SK"/>
      </w:rPr>
      <mc:AlternateContent>
        <mc:Choice Requires="wps">
          <w:drawing>
            <wp:anchor distT="45720" distB="45720" distL="114300" distR="114300" simplePos="0" relativeHeight="251659264" behindDoc="0" locked="0" layoutInCell="1" allowOverlap="1" wp14:anchorId="1FFA740D" wp14:editId="6642E8C4">
              <wp:simplePos x="0" y="0"/>
              <wp:positionH relativeFrom="margin">
                <wp:posOffset>-5715</wp:posOffset>
              </wp:positionH>
              <wp:positionV relativeFrom="paragraph">
                <wp:posOffset>552450</wp:posOffset>
              </wp:positionV>
              <wp:extent cx="6119495" cy="3041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04165"/>
                      </a:xfrm>
                      <a:prstGeom prst="rect">
                        <a:avLst/>
                      </a:prstGeom>
                      <a:solidFill>
                        <a:srgbClr val="F52F44"/>
                      </a:solidFill>
                      <a:ln w="9525">
                        <a:noFill/>
                        <a:miter lim="800000"/>
                        <a:headEnd/>
                        <a:tailEnd/>
                      </a:ln>
                    </wps:spPr>
                    <wps:txbx>
                      <w:txbxContent>
                        <w:p w14:paraId="63F7F95F" w14:textId="77777777" w:rsidR="00A87F36" w:rsidRPr="00690B3A" w:rsidRDefault="00A87F36" w:rsidP="00A87F36">
                          <w:pPr>
                            <w:spacing w:line="120" w:lineRule="atLeast"/>
                            <w:jc w:val="center"/>
                            <w:rPr>
                              <w:color w:val="FFFFFF" w:themeColor="background1"/>
                              <w:spacing w:val="4"/>
                            </w:rPr>
                          </w:pPr>
                          <w:r w:rsidRPr="00BA07F5">
                            <w:rPr>
                              <w:color w:val="FFFFFF" w:themeColor="background1"/>
                              <w:spacing w:val="4"/>
                            </w:rPr>
                            <w:t>Pripravené ako zmluvný vzor pre používateľov 123dopyt.sk</w:t>
                          </w:r>
                        </w:p>
                        <w:p w14:paraId="3F4C1937" w14:textId="2D715711" w:rsidR="00D44F93" w:rsidRPr="005B4727" w:rsidRDefault="00D44F93" w:rsidP="00D03AA5">
                          <w:pPr>
                            <w:spacing w:line="120" w:lineRule="atLeast"/>
                            <w:jc w:val="center"/>
                            <w:rPr>
                              <w:color w:val="FFFFFF"/>
                              <w:spacing w:val="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FA740D" id="_x0000_t202" coordsize="21600,21600" o:spt="202" path="m,l,21600r21600,l21600,xe">
              <v:stroke joinstyle="miter"/>
              <v:path gradientshapeok="t" o:connecttype="rect"/>
            </v:shapetype>
            <v:shape id="Text Box 2" o:spid="_x0000_s1026" type="#_x0000_t202" style="position:absolute;left:0;text-align:left;margin-left:-.45pt;margin-top:43.5pt;width:481.85pt;height:23.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" fillcolor="#f52f44" stroked="f">
              <v:textbox>
                <w:txbxContent>
                  <w:p w14:paraId="63F7F95F" w14:textId="77777777" w:rsidR="00A87F36" w:rsidRPr="00690B3A" w:rsidRDefault="00A87F36" w:rsidP="00A87F36">
                    <w:pPr>
                      <w:spacing w:line="120" w:lineRule="atLeast"/>
                      <w:jc w:val="center"/>
                      <w:rPr>
                        <w:color w:val="FFFFFF" w:themeColor="background1"/>
                        <w:spacing w:val="4"/>
                      </w:rPr>
                    </w:pPr>
                    <w:r w:rsidRPr="00BA07F5">
                      <w:rPr>
                        <w:color w:val="FFFFFF" w:themeColor="background1"/>
                        <w:spacing w:val="4"/>
                      </w:rPr>
                      <w:t>Pripravené ako zmluvný vzor pre používateľov 123dopyt.sk</w:t>
                    </w:r>
                  </w:p>
                  <w:p w14:paraId="3F4C1937" w14:textId="2D715711" w:rsidR="00D44F93" w:rsidRPr="005B4727" w:rsidRDefault="00D44F93" w:rsidP="00D03AA5">
                    <w:pPr>
                      <w:spacing w:line="120" w:lineRule="atLeast"/>
                      <w:jc w:val="center"/>
                      <w:rPr>
                        <w:color w:val="FFFFFF"/>
                        <w:spacing w:val="4"/>
                      </w:rPr>
                    </w:pPr>
                  </w:p>
                </w:txbxContent>
              </v:textbox>
              <w10:wrap type="square" anchorx="margin"/>
            </v:shape>
          </w:pict>
        </mc:Fallback>
      </mc:AlternateContent>
    </w:r>
    <w:r>
      <w:rPr>
        <w:noProof/>
        <w:lang w:eastAsia="sk-SK"/>
      </w:rPr>
      <w:drawing>
        <wp:anchor distT="0" distB="0" distL="114300" distR="114300" simplePos="0" relativeHeight="251656192" behindDoc="1" locked="0" layoutInCell="1" allowOverlap="1" wp14:anchorId="2FE8A36F" wp14:editId="0AD2B950">
          <wp:simplePos x="0" y="0"/>
          <wp:positionH relativeFrom="margin">
            <wp:posOffset>5010785</wp:posOffset>
          </wp:positionH>
          <wp:positionV relativeFrom="paragraph">
            <wp:posOffset>79375</wp:posOffset>
          </wp:positionV>
          <wp:extent cx="1109345" cy="179705"/>
          <wp:effectExtent l="0" t="0" r="0" b="0"/>
          <wp:wrapNone/>
          <wp:docPr id="3" name="Grafický 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345" cy="179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k-SK"/>
      </w:rPr>
      <w:drawing>
        <wp:anchor distT="0" distB="0" distL="114300" distR="114300" simplePos="0" relativeHeight="251657216" behindDoc="1" locked="0" layoutInCell="1" allowOverlap="1" wp14:anchorId="511BD953" wp14:editId="346D25E3">
          <wp:simplePos x="0" y="0"/>
          <wp:positionH relativeFrom="column">
            <wp:posOffset>-176530</wp:posOffset>
          </wp:positionH>
          <wp:positionV relativeFrom="paragraph">
            <wp:posOffset>-116840</wp:posOffset>
          </wp:positionV>
          <wp:extent cx="1280795" cy="523240"/>
          <wp:effectExtent l="0" t="0" r="0" b="0"/>
          <wp:wrapNone/>
          <wp:docPr id="2" name="Grafický 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0795" cy="5232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52FF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0C4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1EEC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B4A9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D493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272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281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AAB4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1AA7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4828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937712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8659246">
    <w:abstractNumId w:val="8"/>
  </w:num>
  <w:num w:numId="3" w16cid:durableId="1007290947">
    <w:abstractNumId w:val="3"/>
  </w:num>
  <w:num w:numId="4" w16cid:durableId="838810077">
    <w:abstractNumId w:val="2"/>
  </w:num>
  <w:num w:numId="5" w16cid:durableId="1577012223">
    <w:abstractNumId w:val="1"/>
  </w:num>
  <w:num w:numId="6" w16cid:durableId="1074938156">
    <w:abstractNumId w:val="0"/>
  </w:num>
  <w:num w:numId="7" w16cid:durableId="1218123807">
    <w:abstractNumId w:val="9"/>
  </w:num>
  <w:num w:numId="8" w16cid:durableId="1209954872">
    <w:abstractNumId w:val="7"/>
  </w:num>
  <w:num w:numId="9" w16cid:durableId="2136017036">
    <w:abstractNumId w:val="6"/>
  </w:num>
  <w:num w:numId="10" w16cid:durableId="1858500985">
    <w:abstractNumId w:val="5"/>
  </w:num>
  <w:num w:numId="11" w16cid:durableId="1083063021">
    <w:abstractNumId w:val="4"/>
  </w:num>
  <w:num w:numId="12" w16cid:durableId="11292026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727"/>
    <w:rsid w:val="00045DC2"/>
    <w:rsid w:val="00055C87"/>
    <w:rsid w:val="000712C9"/>
    <w:rsid w:val="00086A8F"/>
    <w:rsid w:val="000A3D19"/>
    <w:rsid w:val="000D2B13"/>
    <w:rsid w:val="000D3133"/>
    <w:rsid w:val="00105021"/>
    <w:rsid w:val="0014043E"/>
    <w:rsid w:val="00171A16"/>
    <w:rsid w:val="001821FF"/>
    <w:rsid w:val="001A36FF"/>
    <w:rsid w:val="001A7277"/>
    <w:rsid w:val="001F2DA2"/>
    <w:rsid w:val="0026514C"/>
    <w:rsid w:val="00267D73"/>
    <w:rsid w:val="0027573A"/>
    <w:rsid w:val="002B4829"/>
    <w:rsid w:val="002C1CD4"/>
    <w:rsid w:val="002F7935"/>
    <w:rsid w:val="0031024A"/>
    <w:rsid w:val="003117B2"/>
    <w:rsid w:val="00363FF9"/>
    <w:rsid w:val="003770F0"/>
    <w:rsid w:val="003845FC"/>
    <w:rsid w:val="003A2095"/>
    <w:rsid w:val="003E41F2"/>
    <w:rsid w:val="003F7037"/>
    <w:rsid w:val="004266E1"/>
    <w:rsid w:val="00434B32"/>
    <w:rsid w:val="00435525"/>
    <w:rsid w:val="004F7905"/>
    <w:rsid w:val="00527043"/>
    <w:rsid w:val="005344D3"/>
    <w:rsid w:val="005535BF"/>
    <w:rsid w:val="00555B09"/>
    <w:rsid w:val="005605E3"/>
    <w:rsid w:val="005B4727"/>
    <w:rsid w:val="005F3DF2"/>
    <w:rsid w:val="00647DD4"/>
    <w:rsid w:val="006564DD"/>
    <w:rsid w:val="00667361"/>
    <w:rsid w:val="006754DA"/>
    <w:rsid w:val="00690B3A"/>
    <w:rsid w:val="006B72FE"/>
    <w:rsid w:val="006D7A5C"/>
    <w:rsid w:val="006E563D"/>
    <w:rsid w:val="006E5AEA"/>
    <w:rsid w:val="006F55E3"/>
    <w:rsid w:val="0072373C"/>
    <w:rsid w:val="00740800"/>
    <w:rsid w:val="00752B4C"/>
    <w:rsid w:val="00785DE5"/>
    <w:rsid w:val="007E1D5E"/>
    <w:rsid w:val="007E31F4"/>
    <w:rsid w:val="0081291A"/>
    <w:rsid w:val="00823AE1"/>
    <w:rsid w:val="0083317C"/>
    <w:rsid w:val="00833B69"/>
    <w:rsid w:val="008454FF"/>
    <w:rsid w:val="008619B1"/>
    <w:rsid w:val="00862EDC"/>
    <w:rsid w:val="008848ED"/>
    <w:rsid w:val="00885F2D"/>
    <w:rsid w:val="008C2506"/>
    <w:rsid w:val="009242CA"/>
    <w:rsid w:val="009E77D3"/>
    <w:rsid w:val="00A15199"/>
    <w:rsid w:val="00A87F36"/>
    <w:rsid w:val="00AF49CB"/>
    <w:rsid w:val="00B22AEA"/>
    <w:rsid w:val="00B62F54"/>
    <w:rsid w:val="00BB6CC2"/>
    <w:rsid w:val="00BC6F42"/>
    <w:rsid w:val="00BD6ED9"/>
    <w:rsid w:val="00BE053F"/>
    <w:rsid w:val="00BF4AC4"/>
    <w:rsid w:val="00C011F2"/>
    <w:rsid w:val="00C01FF6"/>
    <w:rsid w:val="00CB1104"/>
    <w:rsid w:val="00CB3B17"/>
    <w:rsid w:val="00CD2442"/>
    <w:rsid w:val="00D013AA"/>
    <w:rsid w:val="00D03AA5"/>
    <w:rsid w:val="00D10452"/>
    <w:rsid w:val="00D324CD"/>
    <w:rsid w:val="00D41CAC"/>
    <w:rsid w:val="00D44F93"/>
    <w:rsid w:val="00DB4240"/>
    <w:rsid w:val="00DD194A"/>
    <w:rsid w:val="00DF225A"/>
    <w:rsid w:val="00E45F97"/>
    <w:rsid w:val="00E66181"/>
    <w:rsid w:val="00E71F99"/>
    <w:rsid w:val="00E72D35"/>
    <w:rsid w:val="00E8595B"/>
    <w:rsid w:val="00EE68AA"/>
    <w:rsid w:val="00F12F52"/>
    <w:rsid w:val="00FB1E8C"/>
    <w:rsid w:val="00FB2E3E"/>
    <w:rsid w:val="00FC3410"/>
    <w:rsid w:val="00FC4A3D"/>
    <w:rsid w:val="00FF3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163F2A"/>
  <w15:docId w15:val="{E98BD740-4534-45F6-AA26-C9DBB870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63FF9"/>
    <w:pPr>
      <w:spacing w:line="240" w:lineRule="atLeast"/>
      <w:jc w:val="both"/>
    </w:pPr>
    <w:rPr>
      <w:rFonts w:ascii="Palatino Linotype" w:hAnsi="Palatino Linotype"/>
      <w:sz w:val="22"/>
      <w:szCs w:val="22"/>
      <w:lang w:val="sk-SK"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D6ED9"/>
    <w:pPr>
      <w:tabs>
        <w:tab w:val="center" w:pos="4703"/>
        <w:tab w:val="right" w:pos="9406"/>
      </w:tabs>
      <w:spacing w:line="240" w:lineRule="auto"/>
    </w:pPr>
  </w:style>
  <w:style w:type="character" w:customStyle="1" w:styleId="HlavikaChar">
    <w:name w:val="Hlavička Char"/>
    <w:basedOn w:val="Predvolenpsmoodseku"/>
    <w:link w:val="Hlavika"/>
    <w:uiPriority w:val="99"/>
    <w:rsid w:val="00BD6ED9"/>
  </w:style>
  <w:style w:type="paragraph" w:styleId="Pta">
    <w:name w:val="footer"/>
    <w:basedOn w:val="Normlny"/>
    <w:link w:val="PtaChar"/>
    <w:unhideWhenUsed/>
    <w:rsid w:val="00BD6ED9"/>
    <w:pPr>
      <w:tabs>
        <w:tab w:val="center" w:pos="4703"/>
        <w:tab w:val="right" w:pos="9406"/>
      </w:tabs>
      <w:spacing w:line="240" w:lineRule="auto"/>
    </w:pPr>
  </w:style>
  <w:style w:type="character" w:customStyle="1" w:styleId="PtaChar">
    <w:name w:val="Päta Char"/>
    <w:basedOn w:val="Predvolenpsmoodseku"/>
    <w:link w:val="Pta"/>
    <w:rsid w:val="00BD6ED9"/>
  </w:style>
  <w:style w:type="paragraph" w:customStyle="1" w:styleId="H1">
    <w:name w:val="H1"/>
    <w:basedOn w:val="Normlny"/>
    <w:link w:val="H1Char"/>
    <w:qFormat/>
    <w:rsid w:val="005344D3"/>
    <w:rPr>
      <w:rFonts w:cs="Open Sans"/>
      <w:b/>
      <w:bCs/>
      <w:sz w:val="26"/>
      <w:szCs w:val="26"/>
    </w:rPr>
  </w:style>
  <w:style w:type="paragraph" w:customStyle="1" w:styleId="uroven2">
    <w:name w:val="uroven_2"/>
    <w:basedOn w:val="Normlny"/>
    <w:link w:val="uroven2Char"/>
    <w:rsid w:val="003E41F2"/>
    <w:pPr>
      <w:widowControl w:val="0"/>
      <w:numPr>
        <w:ilvl w:val="1"/>
        <w:numId w:val="1"/>
      </w:numPr>
      <w:spacing w:before="240" w:after="240"/>
      <w:outlineLvl w:val="1"/>
    </w:pPr>
    <w:rPr>
      <w:rFonts w:eastAsia="Times New Roman"/>
      <w:szCs w:val="24"/>
      <w:lang w:eastAsia="cs-CZ"/>
    </w:rPr>
  </w:style>
  <w:style w:type="character" w:customStyle="1" w:styleId="H1Char">
    <w:name w:val="H1 Char"/>
    <w:link w:val="H1"/>
    <w:rsid w:val="005344D3"/>
    <w:rPr>
      <w:rFonts w:ascii="Palatino Linotype" w:hAnsi="Palatino Linotype" w:cs="Open Sans"/>
      <w:b/>
      <w:bCs/>
      <w:sz w:val="26"/>
      <w:szCs w:val="26"/>
    </w:rPr>
  </w:style>
  <w:style w:type="paragraph" w:customStyle="1" w:styleId="Prvniuroven">
    <w:name w:val="Prvni_uroven"/>
    <w:basedOn w:val="Normlny"/>
    <w:next w:val="uroven2"/>
    <w:rsid w:val="006D7A5C"/>
    <w:pPr>
      <w:keepNext/>
      <w:keepLines/>
      <w:widowControl w:val="0"/>
      <w:numPr>
        <w:numId w:val="1"/>
      </w:numPr>
      <w:spacing w:before="480" w:after="240" w:line="280" w:lineRule="exact"/>
      <w:outlineLvl w:val="0"/>
    </w:pPr>
    <w:rPr>
      <w:rFonts w:eastAsia="Times New Roman"/>
      <w:b/>
      <w:caps/>
      <w:szCs w:val="24"/>
      <w:lang w:eastAsia="cs-CZ"/>
    </w:rPr>
  </w:style>
  <w:style w:type="paragraph" w:styleId="Textkomentra">
    <w:name w:val="annotation text"/>
    <w:basedOn w:val="Normlny"/>
    <w:link w:val="TextkomentraChar"/>
    <w:semiHidden/>
    <w:unhideWhenUsed/>
    <w:rsid w:val="00363FF9"/>
    <w:pPr>
      <w:spacing w:line="240" w:lineRule="auto"/>
    </w:pPr>
    <w:rPr>
      <w:sz w:val="20"/>
      <w:szCs w:val="20"/>
    </w:rPr>
  </w:style>
  <w:style w:type="character" w:customStyle="1" w:styleId="TextkomentraChar">
    <w:name w:val="Text komentára Char"/>
    <w:link w:val="Textkomentra"/>
    <w:semiHidden/>
    <w:rsid w:val="00363FF9"/>
    <w:rPr>
      <w:rFonts w:ascii="Palatino Linotype" w:hAnsi="Palatino Linotype"/>
      <w:sz w:val="20"/>
      <w:szCs w:val="20"/>
      <w:lang w:val="cs-CZ"/>
    </w:rPr>
  </w:style>
  <w:style w:type="paragraph" w:styleId="Textvysvetlivky">
    <w:name w:val="endnote text"/>
    <w:basedOn w:val="Normlny"/>
    <w:link w:val="TextvysvetlivkyChar"/>
    <w:uiPriority w:val="99"/>
    <w:unhideWhenUsed/>
    <w:rsid w:val="00363FF9"/>
    <w:pPr>
      <w:spacing w:line="240" w:lineRule="auto"/>
    </w:pPr>
    <w:rPr>
      <w:sz w:val="20"/>
      <w:szCs w:val="20"/>
    </w:rPr>
  </w:style>
  <w:style w:type="character" w:customStyle="1" w:styleId="TextvysvetlivkyChar">
    <w:name w:val="Text vysvetlivky Char"/>
    <w:link w:val="Textvysvetlivky"/>
    <w:uiPriority w:val="99"/>
    <w:rsid w:val="00363FF9"/>
    <w:rPr>
      <w:rFonts w:ascii="Palatino Linotype" w:hAnsi="Palatino Linotype"/>
      <w:sz w:val="20"/>
      <w:szCs w:val="20"/>
      <w:lang w:val="cs-CZ"/>
    </w:rPr>
  </w:style>
  <w:style w:type="paragraph" w:styleId="Textpoznmkypodiarou">
    <w:name w:val="footnote text"/>
    <w:basedOn w:val="Normlny"/>
    <w:link w:val="TextpoznmkypodiarouChar"/>
    <w:uiPriority w:val="99"/>
    <w:unhideWhenUsed/>
    <w:rsid w:val="00363FF9"/>
    <w:pPr>
      <w:spacing w:line="240" w:lineRule="auto"/>
    </w:pPr>
    <w:rPr>
      <w:sz w:val="20"/>
      <w:szCs w:val="20"/>
    </w:rPr>
  </w:style>
  <w:style w:type="character" w:customStyle="1" w:styleId="TextpoznmkypodiarouChar">
    <w:name w:val="Text poznámky pod čiarou Char"/>
    <w:link w:val="Textpoznmkypodiarou"/>
    <w:uiPriority w:val="99"/>
    <w:rsid w:val="00363FF9"/>
    <w:rPr>
      <w:rFonts w:ascii="Palatino Linotype" w:hAnsi="Palatino Linotype"/>
      <w:sz w:val="20"/>
      <w:szCs w:val="20"/>
      <w:lang w:val="cs-CZ"/>
    </w:rPr>
  </w:style>
  <w:style w:type="character" w:styleId="Odkaznakomentr">
    <w:name w:val="annotation reference"/>
    <w:uiPriority w:val="99"/>
    <w:semiHidden/>
    <w:unhideWhenUsed/>
    <w:rsid w:val="00363FF9"/>
    <w:rPr>
      <w:sz w:val="16"/>
      <w:szCs w:val="16"/>
    </w:rPr>
  </w:style>
  <w:style w:type="paragraph" w:styleId="Predmetkomentra">
    <w:name w:val="annotation subject"/>
    <w:basedOn w:val="Textkomentra"/>
    <w:next w:val="Textkomentra"/>
    <w:link w:val="PredmetkomentraChar"/>
    <w:uiPriority w:val="99"/>
    <w:semiHidden/>
    <w:unhideWhenUsed/>
    <w:rsid w:val="00363FF9"/>
    <w:rPr>
      <w:b/>
      <w:bCs/>
    </w:rPr>
  </w:style>
  <w:style w:type="character" w:customStyle="1" w:styleId="PredmetkomentraChar">
    <w:name w:val="Predmet komentára Char"/>
    <w:link w:val="Predmetkomentra"/>
    <w:uiPriority w:val="99"/>
    <w:semiHidden/>
    <w:rsid w:val="00363FF9"/>
    <w:rPr>
      <w:rFonts w:ascii="Palatino Linotype" w:hAnsi="Palatino Linotype"/>
      <w:b/>
      <w:bCs/>
      <w:sz w:val="20"/>
      <w:szCs w:val="20"/>
      <w:lang w:val="cs-CZ"/>
    </w:rPr>
  </w:style>
  <w:style w:type="paragraph" w:styleId="Textbubliny">
    <w:name w:val="Balloon Text"/>
    <w:basedOn w:val="Normlny"/>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363FF9"/>
    <w:rPr>
      <w:rFonts w:ascii="Tahoma" w:hAnsi="Tahoma" w:cs="Tahoma"/>
      <w:sz w:val="16"/>
      <w:szCs w:val="16"/>
      <w:lang w:val="cs-CZ"/>
    </w:rPr>
  </w:style>
  <w:style w:type="paragraph" w:styleId="Revzia">
    <w:name w:val="Revision"/>
    <w:hidden/>
    <w:uiPriority w:val="99"/>
    <w:semiHidden/>
    <w:rsid w:val="00DB4240"/>
    <w:rPr>
      <w:rFonts w:ascii="Palatino Linotype" w:hAnsi="Palatino Linotype"/>
      <w:sz w:val="22"/>
      <w:szCs w:val="22"/>
      <w:lang w:eastAsia="en-US"/>
    </w:rPr>
  </w:style>
  <w:style w:type="character" w:customStyle="1" w:styleId="uroven2Char">
    <w:name w:val="uroven_2 Char"/>
    <w:link w:val="uroven2"/>
    <w:locked/>
    <w:rsid w:val="005B4727"/>
    <w:rPr>
      <w:rFonts w:ascii="Palatino Linotype" w:eastAsia="Times New Roman" w:hAnsi="Palatino Linotype" w:cs="Times New Roman"/>
      <w:szCs w:val="24"/>
      <w:lang w:val="cs-CZ" w:eastAsia="cs-CZ"/>
    </w:rPr>
  </w:style>
  <w:style w:type="paragraph" w:styleId="Odsekzoznamu">
    <w:name w:val="List Paragraph"/>
    <w:basedOn w:val="Normlny"/>
    <w:uiPriority w:val="34"/>
    <w:rsid w:val="00310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5026">
      <w:bodyDiv w:val="1"/>
      <w:marLeft w:val="0"/>
      <w:marRight w:val="0"/>
      <w:marTop w:val="0"/>
      <w:marBottom w:val="0"/>
      <w:divBdr>
        <w:top w:val="none" w:sz="0" w:space="0" w:color="auto"/>
        <w:left w:val="none" w:sz="0" w:space="0" w:color="auto"/>
        <w:bottom w:val="none" w:sz="0" w:space="0" w:color="auto"/>
        <w:right w:val="none" w:sz="0" w:space="0" w:color="auto"/>
      </w:divBdr>
    </w:div>
    <w:div w:id="75825399">
      <w:bodyDiv w:val="1"/>
      <w:marLeft w:val="0"/>
      <w:marRight w:val="0"/>
      <w:marTop w:val="0"/>
      <w:marBottom w:val="0"/>
      <w:divBdr>
        <w:top w:val="none" w:sz="0" w:space="0" w:color="auto"/>
        <w:left w:val="none" w:sz="0" w:space="0" w:color="auto"/>
        <w:bottom w:val="none" w:sz="0" w:space="0" w:color="auto"/>
        <w:right w:val="none" w:sz="0" w:space="0" w:color="auto"/>
      </w:divBdr>
    </w:div>
    <w:div w:id="101077771">
      <w:bodyDiv w:val="1"/>
      <w:marLeft w:val="0"/>
      <w:marRight w:val="0"/>
      <w:marTop w:val="0"/>
      <w:marBottom w:val="0"/>
      <w:divBdr>
        <w:top w:val="none" w:sz="0" w:space="0" w:color="auto"/>
        <w:left w:val="none" w:sz="0" w:space="0" w:color="auto"/>
        <w:bottom w:val="none" w:sz="0" w:space="0" w:color="auto"/>
        <w:right w:val="none" w:sz="0" w:space="0" w:color="auto"/>
      </w:divBdr>
    </w:div>
    <w:div w:id="131412847">
      <w:bodyDiv w:val="1"/>
      <w:marLeft w:val="0"/>
      <w:marRight w:val="0"/>
      <w:marTop w:val="0"/>
      <w:marBottom w:val="0"/>
      <w:divBdr>
        <w:top w:val="none" w:sz="0" w:space="0" w:color="auto"/>
        <w:left w:val="none" w:sz="0" w:space="0" w:color="auto"/>
        <w:bottom w:val="none" w:sz="0" w:space="0" w:color="auto"/>
        <w:right w:val="none" w:sz="0" w:space="0" w:color="auto"/>
      </w:divBdr>
    </w:div>
    <w:div w:id="140462639">
      <w:bodyDiv w:val="1"/>
      <w:marLeft w:val="0"/>
      <w:marRight w:val="0"/>
      <w:marTop w:val="0"/>
      <w:marBottom w:val="0"/>
      <w:divBdr>
        <w:top w:val="none" w:sz="0" w:space="0" w:color="auto"/>
        <w:left w:val="none" w:sz="0" w:space="0" w:color="auto"/>
        <w:bottom w:val="none" w:sz="0" w:space="0" w:color="auto"/>
        <w:right w:val="none" w:sz="0" w:space="0" w:color="auto"/>
      </w:divBdr>
    </w:div>
    <w:div w:id="174803442">
      <w:bodyDiv w:val="1"/>
      <w:marLeft w:val="0"/>
      <w:marRight w:val="0"/>
      <w:marTop w:val="0"/>
      <w:marBottom w:val="0"/>
      <w:divBdr>
        <w:top w:val="none" w:sz="0" w:space="0" w:color="auto"/>
        <w:left w:val="none" w:sz="0" w:space="0" w:color="auto"/>
        <w:bottom w:val="none" w:sz="0" w:space="0" w:color="auto"/>
        <w:right w:val="none" w:sz="0" w:space="0" w:color="auto"/>
      </w:divBdr>
    </w:div>
    <w:div w:id="206450943">
      <w:bodyDiv w:val="1"/>
      <w:marLeft w:val="0"/>
      <w:marRight w:val="0"/>
      <w:marTop w:val="0"/>
      <w:marBottom w:val="0"/>
      <w:divBdr>
        <w:top w:val="none" w:sz="0" w:space="0" w:color="auto"/>
        <w:left w:val="none" w:sz="0" w:space="0" w:color="auto"/>
        <w:bottom w:val="none" w:sz="0" w:space="0" w:color="auto"/>
        <w:right w:val="none" w:sz="0" w:space="0" w:color="auto"/>
      </w:divBdr>
    </w:div>
    <w:div w:id="260072816">
      <w:bodyDiv w:val="1"/>
      <w:marLeft w:val="0"/>
      <w:marRight w:val="0"/>
      <w:marTop w:val="0"/>
      <w:marBottom w:val="0"/>
      <w:divBdr>
        <w:top w:val="none" w:sz="0" w:space="0" w:color="auto"/>
        <w:left w:val="none" w:sz="0" w:space="0" w:color="auto"/>
        <w:bottom w:val="none" w:sz="0" w:space="0" w:color="auto"/>
        <w:right w:val="none" w:sz="0" w:space="0" w:color="auto"/>
      </w:divBdr>
    </w:div>
    <w:div w:id="263342003">
      <w:bodyDiv w:val="1"/>
      <w:marLeft w:val="0"/>
      <w:marRight w:val="0"/>
      <w:marTop w:val="0"/>
      <w:marBottom w:val="0"/>
      <w:divBdr>
        <w:top w:val="none" w:sz="0" w:space="0" w:color="auto"/>
        <w:left w:val="none" w:sz="0" w:space="0" w:color="auto"/>
        <w:bottom w:val="none" w:sz="0" w:space="0" w:color="auto"/>
        <w:right w:val="none" w:sz="0" w:space="0" w:color="auto"/>
      </w:divBdr>
    </w:div>
    <w:div w:id="295454045">
      <w:bodyDiv w:val="1"/>
      <w:marLeft w:val="0"/>
      <w:marRight w:val="0"/>
      <w:marTop w:val="0"/>
      <w:marBottom w:val="0"/>
      <w:divBdr>
        <w:top w:val="none" w:sz="0" w:space="0" w:color="auto"/>
        <w:left w:val="none" w:sz="0" w:space="0" w:color="auto"/>
        <w:bottom w:val="none" w:sz="0" w:space="0" w:color="auto"/>
        <w:right w:val="none" w:sz="0" w:space="0" w:color="auto"/>
      </w:divBdr>
    </w:div>
    <w:div w:id="305285253">
      <w:bodyDiv w:val="1"/>
      <w:marLeft w:val="0"/>
      <w:marRight w:val="0"/>
      <w:marTop w:val="0"/>
      <w:marBottom w:val="0"/>
      <w:divBdr>
        <w:top w:val="none" w:sz="0" w:space="0" w:color="auto"/>
        <w:left w:val="none" w:sz="0" w:space="0" w:color="auto"/>
        <w:bottom w:val="none" w:sz="0" w:space="0" w:color="auto"/>
        <w:right w:val="none" w:sz="0" w:space="0" w:color="auto"/>
      </w:divBdr>
    </w:div>
    <w:div w:id="321351703">
      <w:bodyDiv w:val="1"/>
      <w:marLeft w:val="0"/>
      <w:marRight w:val="0"/>
      <w:marTop w:val="0"/>
      <w:marBottom w:val="0"/>
      <w:divBdr>
        <w:top w:val="none" w:sz="0" w:space="0" w:color="auto"/>
        <w:left w:val="none" w:sz="0" w:space="0" w:color="auto"/>
        <w:bottom w:val="none" w:sz="0" w:space="0" w:color="auto"/>
        <w:right w:val="none" w:sz="0" w:space="0" w:color="auto"/>
      </w:divBdr>
    </w:div>
    <w:div w:id="355040031">
      <w:bodyDiv w:val="1"/>
      <w:marLeft w:val="0"/>
      <w:marRight w:val="0"/>
      <w:marTop w:val="0"/>
      <w:marBottom w:val="0"/>
      <w:divBdr>
        <w:top w:val="none" w:sz="0" w:space="0" w:color="auto"/>
        <w:left w:val="none" w:sz="0" w:space="0" w:color="auto"/>
        <w:bottom w:val="none" w:sz="0" w:space="0" w:color="auto"/>
        <w:right w:val="none" w:sz="0" w:space="0" w:color="auto"/>
      </w:divBdr>
    </w:div>
    <w:div w:id="368843159">
      <w:bodyDiv w:val="1"/>
      <w:marLeft w:val="0"/>
      <w:marRight w:val="0"/>
      <w:marTop w:val="0"/>
      <w:marBottom w:val="0"/>
      <w:divBdr>
        <w:top w:val="none" w:sz="0" w:space="0" w:color="auto"/>
        <w:left w:val="none" w:sz="0" w:space="0" w:color="auto"/>
        <w:bottom w:val="none" w:sz="0" w:space="0" w:color="auto"/>
        <w:right w:val="none" w:sz="0" w:space="0" w:color="auto"/>
      </w:divBdr>
    </w:div>
    <w:div w:id="379475527">
      <w:bodyDiv w:val="1"/>
      <w:marLeft w:val="0"/>
      <w:marRight w:val="0"/>
      <w:marTop w:val="0"/>
      <w:marBottom w:val="0"/>
      <w:divBdr>
        <w:top w:val="none" w:sz="0" w:space="0" w:color="auto"/>
        <w:left w:val="none" w:sz="0" w:space="0" w:color="auto"/>
        <w:bottom w:val="none" w:sz="0" w:space="0" w:color="auto"/>
        <w:right w:val="none" w:sz="0" w:space="0" w:color="auto"/>
      </w:divBdr>
    </w:div>
    <w:div w:id="383061744">
      <w:bodyDiv w:val="1"/>
      <w:marLeft w:val="0"/>
      <w:marRight w:val="0"/>
      <w:marTop w:val="0"/>
      <w:marBottom w:val="0"/>
      <w:divBdr>
        <w:top w:val="none" w:sz="0" w:space="0" w:color="auto"/>
        <w:left w:val="none" w:sz="0" w:space="0" w:color="auto"/>
        <w:bottom w:val="none" w:sz="0" w:space="0" w:color="auto"/>
        <w:right w:val="none" w:sz="0" w:space="0" w:color="auto"/>
      </w:divBdr>
    </w:div>
    <w:div w:id="452481554">
      <w:bodyDiv w:val="1"/>
      <w:marLeft w:val="0"/>
      <w:marRight w:val="0"/>
      <w:marTop w:val="0"/>
      <w:marBottom w:val="0"/>
      <w:divBdr>
        <w:top w:val="none" w:sz="0" w:space="0" w:color="auto"/>
        <w:left w:val="none" w:sz="0" w:space="0" w:color="auto"/>
        <w:bottom w:val="none" w:sz="0" w:space="0" w:color="auto"/>
        <w:right w:val="none" w:sz="0" w:space="0" w:color="auto"/>
      </w:divBdr>
    </w:div>
    <w:div w:id="458181018">
      <w:bodyDiv w:val="1"/>
      <w:marLeft w:val="0"/>
      <w:marRight w:val="0"/>
      <w:marTop w:val="0"/>
      <w:marBottom w:val="0"/>
      <w:divBdr>
        <w:top w:val="none" w:sz="0" w:space="0" w:color="auto"/>
        <w:left w:val="none" w:sz="0" w:space="0" w:color="auto"/>
        <w:bottom w:val="none" w:sz="0" w:space="0" w:color="auto"/>
        <w:right w:val="none" w:sz="0" w:space="0" w:color="auto"/>
      </w:divBdr>
    </w:div>
    <w:div w:id="477499123">
      <w:bodyDiv w:val="1"/>
      <w:marLeft w:val="0"/>
      <w:marRight w:val="0"/>
      <w:marTop w:val="0"/>
      <w:marBottom w:val="0"/>
      <w:divBdr>
        <w:top w:val="none" w:sz="0" w:space="0" w:color="auto"/>
        <w:left w:val="none" w:sz="0" w:space="0" w:color="auto"/>
        <w:bottom w:val="none" w:sz="0" w:space="0" w:color="auto"/>
        <w:right w:val="none" w:sz="0" w:space="0" w:color="auto"/>
      </w:divBdr>
    </w:div>
    <w:div w:id="484398382">
      <w:bodyDiv w:val="1"/>
      <w:marLeft w:val="0"/>
      <w:marRight w:val="0"/>
      <w:marTop w:val="0"/>
      <w:marBottom w:val="0"/>
      <w:divBdr>
        <w:top w:val="none" w:sz="0" w:space="0" w:color="auto"/>
        <w:left w:val="none" w:sz="0" w:space="0" w:color="auto"/>
        <w:bottom w:val="none" w:sz="0" w:space="0" w:color="auto"/>
        <w:right w:val="none" w:sz="0" w:space="0" w:color="auto"/>
      </w:divBdr>
    </w:div>
    <w:div w:id="503399260">
      <w:bodyDiv w:val="1"/>
      <w:marLeft w:val="0"/>
      <w:marRight w:val="0"/>
      <w:marTop w:val="0"/>
      <w:marBottom w:val="0"/>
      <w:divBdr>
        <w:top w:val="none" w:sz="0" w:space="0" w:color="auto"/>
        <w:left w:val="none" w:sz="0" w:space="0" w:color="auto"/>
        <w:bottom w:val="none" w:sz="0" w:space="0" w:color="auto"/>
        <w:right w:val="none" w:sz="0" w:space="0" w:color="auto"/>
      </w:divBdr>
    </w:div>
    <w:div w:id="560755552">
      <w:bodyDiv w:val="1"/>
      <w:marLeft w:val="0"/>
      <w:marRight w:val="0"/>
      <w:marTop w:val="0"/>
      <w:marBottom w:val="0"/>
      <w:divBdr>
        <w:top w:val="none" w:sz="0" w:space="0" w:color="auto"/>
        <w:left w:val="none" w:sz="0" w:space="0" w:color="auto"/>
        <w:bottom w:val="none" w:sz="0" w:space="0" w:color="auto"/>
        <w:right w:val="none" w:sz="0" w:space="0" w:color="auto"/>
      </w:divBdr>
    </w:div>
    <w:div w:id="588193444">
      <w:bodyDiv w:val="1"/>
      <w:marLeft w:val="0"/>
      <w:marRight w:val="0"/>
      <w:marTop w:val="0"/>
      <w:marBottom w:val="0"/>
      <w:divBdr>
        <w:top w:val="none" w:sz="0" w:space="0" w:color="auto"/>
        <w:left w:val="none" w:sz="0" w:space="0" w:color="auto"/>
        <w:bottom w:val="none" w:sz="0" w:space="0" w:color="auto"/>
        <w:right w:val="none" w:sz="0" w:space="0" w:color="auto"/>
      </w:divBdr>
    </w:div>
    <w:div w:id="594439131">
      <w:bodyDiv w:val="1"/>
      <w:marLeft w:val="0"/>
      <w:marRight w:val="0"/>
      <w:marTop w:val="0"/>
      <w:marBottom w:val="0"/>
      <w:divBdr>
        <w:top w:val="none" w:sz="0" w:space="0" w:color="auto"/>
        <w:left w:val="none" w:sz="0" w:space="0" w:color="auto"/>
        <w:bottom w:val="none" w:sz="0" w:space="0" w:color="auto"/>
        <w:right w:val="none" w:sz="0" w:space="0" w:color="auto"/>
      </w:divBdr>
    </w:div>
    <w:div w:id="694042523">
      <w:bodyDiv w:val="1"/>
      <w:marLeft w:val="0"/>
      <w:marRight w:val="0"/>
      <w:marTop w:val="0"/>
      <w:marBottom w:val="0"/>
      <w:divBdr>
        <w:top w:val="none" w:sz="0" w:space="0" w:color="auto"/>
        <w:left w:val="none" w:sz="0" w:space="0" w:color="auto"/>
        <w:bottom w:val="none" w:sz="0" w:space="0" w:color="auto"/>
        <w:right w:val="none" w:sz="0" w:space="0" w:color="auto"/>
      </w:divBdr>
    </w:div>
    <w:div w:id="715467861">
      <w:bodyDiv w:val="1"/>
      <w:marLeft w:val="0"/>
      <w:marRight w:val="0"/>
      <w:marTop w:val="0"/>
      <w:marBottom w:val="0"/>
      <w:divBdr>
        <w:top w:val="none" w:sz="0" w:space="0" w:color="auto"/>
        <w:left w:val="none" w:sz="0" w:space="0" w:color="auto"/>
        <w:bottom w:val="none" w:sz="0" w:space="0" w:color="auto"/>
        <w:right w:val="none" w:sz="0" w:space="0" w:color="auto"/>
      </w:divBdr>
    </w:div>
    <w:div w:id="747726331">
      <w:bodyDiv w:val="1"/>
      <w:marLeft w:val="0"/>
      <w:marRight w:val="0"/>
      <w:marTop w:val="0"/>
      <w:marBottom w:val="0"/>
      <w:divBdr>
        <w:top w:val="none" w:sz="0" w:space="0" w:color="auto"/>
        <w:left w:val="none" w:sz="0" w:space="0" w:color="auto"/>
        <w:bottom w:val="none" w:sz="0" w:space="0" w:color="auto"/>
        <w:right w:val="none" w:sz="0" w:space="0" w:color="auto"/>
      </w:divBdr>
    </w:div>
    <w:div w:id="766080283">
      <w:bodyDiv w:val="1"/>
      <w:marLeft w:val="0"/>
      <w:marRight w:val="0"/>
      <w:marTop w:val="0"/>
      <w:marBottom w:val="0"/>
      <w:divBdr>
        <w:top w:val="none" w:sz="0" w:space="0" w:color="auto"/>
        <w:left w:val="none" w:sz="0" w:space="0" w:color="auto"/>
        <w:bottom w:val="none" w:sz="0" w:space="0" w:color="auto"/>
        <w:right w:val="none" w:sz="0" w:space="0" w:color="auto"/>
      </w:divBdr>
    </w:div>
    <w:div w:id="870605401">
      <w:bodyDiv w:val="1"/>
      <w:marLeft w:val="0"/>
      <w:marRight w:val="0"/>
      <w:marTop w:val="0"/>
      <w:marBottom w:val="0"/>
      <w:divBdr>
        <w:top w:val="none" w:sz="0" w:space="0" w:color="auto"/>
        <w:left w:val="none" w:sz="0" w:space="0" w:color="auto"/>
        <w:bottom w:val="none" w:sz="0" w:space="0" w:color="auto"/>
        <w:right w:val="none" w:sz="0" w:space="0" w:color="auto"/>
      </w:divBdr>
    </w:div>
    <w:div w:id="875698558">
      <w:bodyDiv w:val="1"/>
      <w:marLeft w:val="0"/>
      <w:marRight w:val="0"/>
      <w:marTop w:val="0"/>
      <w:marBottom w:val="0"/>
      <w:divBdr>
        <w:top w:val="none" w:sz="0" w:space="0" w:color="auto"/>
        <w:left w:val="none" w:sz="0" w:space="0" w:color="auto"/>
        <w:bottom w:val="none" w:sz="0" w:space="0" w:color="auto"/>
        <w:right w:val="none" w:sz="0" w:space="0" w:color="auto"/>
      </w:divBdr>
    </w:div>
    <w:div w:id="884946176">
      <w:bodyDiv w:val="1"/>
      <w:marLeft w:val="0"/>
      <w:marRight w:val="0"/>
      <w:marTop w:val="0"/>
      <w:marBottom w:val="0"/>
      <w:divBdr>
        <w:top w:val="none" w:sz="0" w:space="0" w:color="auto"/>
        <w:left w:val="none" w:sz="0" w:space="0" w:color="auto"/>
        <w:bottom w:val="none" w:sz="0" w:space="0" w:color="auto"/>
        <w:right w:val="none" w:sz="0" w:space="0" w:color="auto"/>
      </w:divBdr>
    </w:div>
    <w:div w:id="913273621">
      <w:bodyDiv w:val="1"/>
      <w:marLeft w:val="0"/>
      <w:marRight w:val="0"/>
      <w:marTop w:val="0"/>
      <w:marBottom w:val="0"/>
      <w:divBdr>
        <w:top w:val="none" w:sz="0" w:space="0" w:color="auto"/>
        <w:left w:val="none" w:sz="0" w:space="0" w:color="auto"/>
        <w:bottom w:val="none" w:sz="0" w:space="0" w:color="auto"/>
        <w:right w:val="none" w:sz="0" w:space="0" w:color="auto"/>
      </w:divBdr>
    </w:div>
    <w:div w:id="926958747">
      <w:bodyDiv w:val="1"/>
      <w:marLeft w:val="0"/>
      <w:marRight w:val="0"/>
      <w:marTop w:val="0"/>
      <w:marBottom w:val="0"/>
      <w:divBdr>
        <w:top w:val="none" w:sz="0" w:space="0" w:color="auto"/>
        <w:left w:val="none" w:sz="0" w:space="0" w:color="auto"/>
        <w:bottom w:val="none" w:sz="0" w:space="0" w:color="auto"/>
        <w:right w:val="none" w:sz="0" w:space="0" w:color="auto"/>
      </w:divBdr>
    </w:div>
    <w:div w:id="981541867">
      <w:bodyDiv w:val="1"/>
      <w:marLeft w:val="0"/>
      <w:marRight w:val="0"/>
      <w:marTop w:val="0"/>
      <w:marBottom w:val="0"/>
      <w:divBdr>
        <w:top w:val="none" w:sz="0" w:space="0" w:color="auto"/>
        <w:left w:val="none" w:sz="0" w:space="0" w:color="auto"/>
        <w:bottom w:val="none" w:sz="0" w:space="0" w:color="auto"/>
        <w:right w:val="none" w:sz="0" w:space="0" w:color="auto"/>
      </w:divBdr>
    </w:div>
    <w:div w:id="985205638">
      <w:bodyDiv w:val="1"/>
      <w:marLeft w:val="0"/>
      <w:marRight w:val="0"/>
      <w:marTop w:val="0"/>
      <w:marBottom w:val="0"/>
      <w:divBdr>
        <w:top w:val="none" w:sz="0" w:space="0" w:color="auto"/>
        <w:left w:val="none" w:sz="0" w:space="0" w:color="auto"/>
        <w:bottom w:val="none" w:sz="0" w:space="0" w:color="auto"/>
        <w:right w:val="none" w:sz="0" w:space="0" w:color="auto"/>
      </w:divBdr>
    </w:div>
    <w:div w:id="1050307145">
      <w:bodyDiv w:val="1"/>
      <w:marLeft w:val="0"/>
      <w:marRight w:val="0"/>
      <w:marTop w:val="0"/>
      <w:marBottom w:val="0"/>
      <w:divBdr>
        <w:top w:val="none" w:sz="0" w:space="0" w:color="auto"/>
        <w:left w:val="none" w:sz="0" w:space="0" w:color="auto"/>
        <w:bottom w:val="none" w:sz="0" w:space="0" w:color="auto"/>
        <w:right w:val="none" w:sz="0" w:space="0" w:color="auto"/>
      </w:divBdr>
    </w:div>
    <w:div w:id="1074737875">
      <w:bodyDiv w:val="1"/>
      <w:marLeft w:val="0"/>
      <w:marRight w:val="0"/>
      <w:marTop w:val="0"/>
      <w:marBottom w:val="0"/>
      <w:divBdr>
        <w:top w:val="none" w:sz="0" w:space="0" w:color="auto"/>
        <w:left w:val="none" w:sz="0" w:space="0" w:color="auto"/>
        <w:bottom w:val="none" w:sz="0" w:space="0" w:color="auto"/>
        <w:right w:val="none" w:sz="0" w:space="0" w:color="auto"/>
      </w:divBdr>
    </w:div>
    <w:div w:id="1107047417">
      <w:bodyDiv w:val="1"/>
      <w:marLeft w:val="0"/>
      <w:marRight w:val="0"/>
      <w:marTop w:val="0"/>
      <w:marBottom w:val="0"/>
      <w:divBdr>
        <w:top w:val="none" w:sz="0" w:space="0" w:color="auto"/>
        <w:left w:val="none" w:sz="0" w:space="0" w:color="auto"/>
        <w:bottom w:val="none" w:sz="0" w:space="0" w:color="auto"/>
        <w:right w:val="none" w:sz="0" w:space="0" w:color="auto"/>
      </w:divBdr>
    </w:div>
    <w:div w:id="1119951428">
      <w:bodyDiv w:val="1"/>
      <w:marLeft w:val="0"/>
      <w:marRight w:val="0"/>
      <w:marTop w:val="0"/>
      <w:marBottom w:val="0"/>
      <w:divBdr>
        <w:top w:val="none" w:sz="0" w:space="0" w:color="auto"/>
        <w:left w:val="none" w:sz="0" w:space="0" w:color="auto"/>
        <w:bottom w:val="none" w:sz="0" w:space="0" w:color="auto"/>
        <w:right w:val="none" w:sz="0" w:space="0" w:color="auto"/>
      </w:divBdr>
    </w:div>
    <w:div w:id="1140153459">
      <w:bodyDiv w:val="1"/>
      <w:marLeft w:val="0"/>
      <w:marRight w:val="0"/>
      <w:marTop w:val="0"/>
      <w:marBottom w:val="0"/>
      <w:divBdr>
        <w:top w:val="none" w:sz="0" w:space="0" w:color="auto"/>
        <w:left w:val="none" w:sz="0" w:space="0" w:color="auto"/>
        <w:bottom w:val="none" w:sz="0" w:space="0" w:color="auto"/>
        <w:right w:val="none" w:sz="0" w:space="0" w:color="auto"/>
      </w:divBdr>
    </w:div>
    <w:div w:id="1182161957">
      <w:bodyDiv w:val="1"/>
      <w:marLeft w:val="0"/>
      <w:marRight w:val="0"/>
      <w:marTop w:val="0"/>
      <w:marBottom w:val="0"/>
      <w:divBdr>
        <w:top w:val="none" w:sz="0" w:space="0" w:color="auto"/>
        <w:left w:val="none" w:sz="0" w:space="0" w:color="auto"/>
        <w:bottom w:val="none" w:sz="0" w:space="0" w:color="auto"/>
        <w:right w:val="none" w:sz="0" w:space="0" w:color="auto"/>
      </w:divBdr>
    </w:div>
    <w:div w:id="1189442003">
      <w:bodyDiv w:val="1"/>
      <w:marLeft w:val="0"/>
      <w:marRight w:val="0"/>
      <w:marTop w:val="0"/>
      <w:marBottom w:val="0"/>
      <w:divBdr>
        <w:top w:val="none" w:sz="0" w:space="0" w:color="auto"/>
        <w:left w:val="none" w:sz="0" w:space="0" w:color="auto"/>
        <w:bottom w:val="none" w:sz="0" w:space="0" w:color="auto"/>
        <w:right w:val="none" w:sz="0" w:space="0" w:color="auto"/>
      </w:divBdr>
    </w:div>
    <w:div w:id="1199009695">
      <w:bodyDiv w:val="1"/>
      <w:marLeft w:val="0"/>
      <w:marRight w:val="0"/>
      <w:marTop w:val="0"/>
      <w:marBottom w:val="0"/>
      <w:divBdr>
        <w:top w:val="none" w:sz="0" w:space="0" w:color="auto"/>
        <w:left w:val="none" w:sz="0" w:space="0" w:color="auto"/>
        <w:bottom w:val="none" w:sz="0" w:space="0" w:color="auto"/>
        <w:right w:val="none" w:sz="0" w:space="0" w:color="auto"/>
      </w:divBdr>
    </w:div>
    <w:div w:id="1209995398">
      <w:bodyDiv w:val="1"/>
      <w:marLeft w:val="0"/>
      <w:marRight w:val="0"/>
      <w:marTop w:val="0"/>
      <w:marBottom w:val="0"/>
      <w:divBdr>
        <w:top w:val="none" w:sz="0" w:space="0" w:color="auto"/>
        <w:left w:val="none" w:sz="0" w:space="0" w:color="auto"/>
        <w:bottom w:val="none" w:sz="0" w:space="0" w:color="auto"/>
        <w:right w:val="none" w:sz="0" w:space="0" w:color="auto"/>
      </w:divBdr>
    </w:div>
    <w:div w:id="1244292720">
      <w:bodyDiv w:val="1"/>
      <w:marLeft w:val="0"/>
      <w:marRight w:val="0"/>
      <w:marTop w:val="0"/>
      <w:marBottom w:val="0"/>
      <w:divBdr>
        <w:top w:val="none" w:sz="0" w:space="0" w:color="auto"/>
        <w:left w:val="none" w:sz="0" w:space="0" w:color="auto"/>
        <w:bottom w:val="none" w:sz="0" w:space="0" w:color="auto"/>
        <w:right w:val="none" w:sz="0" w:space="0" w:color="auto"/>
      </w:divBdr>
    </w:div>
    <w:div w:id="1303729025">
      <w:bodyDiv w:val="1"/>
      <w:marLeft w:val="0"/>
      <w:marRight w:val="0"/>
      <w:marTop w:val="0"/>
      <w:marBottom w:val="0"/>
      <w:divBdr>
        <w:top w:val="none" w:sz="0" w:space="0" w:color="auto"/>
        <w:left w:val="none" w:sz="0" w:space="0" w:color="auto"/>
        <w:bottom w:val="none" w:sz="0" w:space="0" w:color="auto"/>
        <w:right w:val="none" w:sz="0" w:space="0" w:color="auto"/>
      </w:divBdr>
    </w:div>
    <w:div w:id="1330674559">
      <w:bodyDiv w:val="1"/>
      <w:marLeft w:val="0"/>
      <w:marRight w:val="0"/>
      <w:marTop w:val="0"/>
      <w:marBottom w:val="0"/>
      <w:divBdr>
        <w:top w:val="none" w:sz="0" w:space="0" w:color="auto"/>
        <w:left w:val="none" w:sz="0" w:space="0" w:color="auto"/>
        <w:bottom w:val="none" w:sz="0" w:space="0" w:color="auto"/>
        <w:right w:val="none" w:sz="0" w:space="0" w:color="auto"/>
      </w:divBdr>
    </w:div>
    <w:div w:id="1410493946">
      <w:bodyDiv w:val="1"/>
      <w:marLeft w:val="0"/>
      <w:marRight w:val="0"/>
      <w:marTop w:val="0"/>
      <w:marBottom w:val="0"/>
      <w:divBdr>
        <w:top w:val="none" w:sz="0" w:space="0" w:color="auto"/>
        <w:left w:val="none" w:sz="0" w:space="0" w:color="auto"/>
        <w:bottom w:val="none" w:sz="0" w:space="0" w:color="auto"/>
        <w:right w:val="none" w:sz="0" w:space="0" w:color="auto"/>
      </w:divBdr>
    </w:div>
    <w:div w:id="1414281875">
      <w:bodyDiv w:val="1"/>
      <w:marLeft w:val="0"/>
      <w:marRight w:val="0"/>
      <w:marTop w:val="0"/>
      <w:marBottom w:val="0"/>
      <w:divBdr>
        <w:top w:val="none" w:sz="0" w:space="0" w:color="auto"/>
        <w:left w:val="none" w:sz="0" w:space="0" w:color="auto"/>
        <w:bottom w:val="none" w:sz="0" w:space="0" w:color="auto"/>
        <w:right w:val="none" w:sz="0" w:space="0" w:color="auto"/>
      </w:divBdr>
    </w:div>
    <w:div w:id="1459377995">
      <w:bodyDiv w:val="1"/>
      <w:marLeft w:val="0"/>
      <w:marRight w:val="0"/>
      <w:marTop w:val="0"/>
      <w:marBottom w:val="0"/>
      <w:divBdr>
        <w:top w:val="none" w:sz="0" w:space="0" w:color="auto"/>
        <w:left w:val="none" w:sz="0" w:space="0" w:color="auto"/>
        <w:bottom w:val="none" w:sz="0" w:space="0" w:color="auto"/>
        <w:right w:val="none" w:sz="0" w:space="0" w:color="auto"/>
      </w:divBdr>
    </w:div>
    <w:div w:id="1529947019">
      <w:bodyDiv w:val="1"/>
      <w:marLeft w:val="0"/>
      <w:marRight w:val="0"/>
      <w:marTop w:val="0"/>
      <w:marBottom w:val="0"/>
      <w:divBdr>
        <w:top w:val="none" w:sz="0" w:space="0" w:color="auto"/>
        <w:left w:val="none" w:sz="0" w:space="0" w:color="auto"/>
        <w:bottom w:val="none" w:sz="0" w:space="0" w:color="auto"/>
        <w:right w:val="none" w:sz="0" w:space="0" w:color="auto"/>
      </w:divBdr>
    </w:div>
    <w:div w:id="1584484197">
      <w:bodyDiv w:val="1"/>
      <w:marLeft w:val="0"/>
      <w:marRight w:val="0"/>
      <w:marTop w:val="0"/>
      <w:marBottom w:val="0"/>
      <w:divBdr>
        <w:top w:val="none" w:sz="0" w:space="0" w:color="auto"/>
        <w:left w:val="none" w:sz="0" w:space="0" w:color="auto"/>
        <w:bottom w:val="none" w:sz="0" w:space="0" w:color="auto"/>
        <w:right w:val="none" w:sz="0" w:space="0" w:color="auto"/>
      </w:divBdr>
    </w:div>
    <w:div w:id="1587423103">
      <w:bodyDiv w:val="1"/>
      <w:marLeft w:val="0"/>
      <w:marRight w:val="0"/>
      <w:marTop w:val="0"/>
      <w:marBottom w:val="0"/>
      <w:divBdr>
        <w:top w:val="none" w:sz="0" w:space="0" w:color="auto"/>
        <w:left w:val="none" w:sz="0" w:space="0" w:color="auto"/>
        <w:bottom w:val="none" w:sz="0" w:space="0" w:color="auto"/>
        <w:right w:val="none" w:sz="0" w:space="0" w:color="auto"/>
      </w:divBdr>
    </w:div>
    <w:div w:id="1609266337">
      <w:bodyDiv w:val="1"/>
      <w:marLeft w:val="0"/>
      <w:marRight w:val="0"/>
      <w:marTop w:val="0"/>
      <w:marBottom w:val="0"/>
      <w:divBdr>
        <w:top w:val="none" w:sz="0" w:space="0" w:color="auto"/>
        <w:left w:val="none" w:sz="0" w:space="0" w:color="auto"/>
        <w:bottom w:val="none" w:sz="0" w:space="0" w:color="auto"/>
        <w:right w:val="none" w:sz="0" w:space="0" w:color="auto"/>
      </w:divBdr>
    </w:div>
    <w:div w:id="1626277706">
      <w:bodyDiv w:val="1"/>
      <w:marLeft w:val="0"/>
      <w:marRight w:val="0"/>
      <w:marTop w:val="0"/>
      <w:marBottom w:val="0"/>
      <w:divBdr>
        <w:top w:val="none" w:sz="0" w:space="0" w:color="auto"/>
        <w:left w:val="none" w:sz="0" w:space="0" w:color="auto"/>
        <w:bottom w:val="none" w:sz="0" w:space="0" w:color="auto"/>
        <w:right w:val="none" w:sz="0" w:space="0" w:color="auto"/>
      </w:divBdr>
    </w:div>
    <w:div w:id="1658922062">
      <w:bodyDiv w:val="1"/>
      <w:marLeft w:val="0"/>
      <w:marRight w:val="0"/>
      <w:marTop w:val="0"/>
      <w:marBottom w:val="0"/>
      <w:divBdr>
        <w:top w:val="none" w:sz="0" w:space="0" w:color="auto"/>
        <w:left w:val="none" w:sz="0" w:space="0" w:color="auto"/>
        <w:bottom w:val="none" w:sz="0" w:space="0" w:color="auto"/>
        <w:right w:val="none" w:sz="0" w:space="0" w:color="auto"/>
      </w:divBdr>
    </w:div>
    <w:div w:id="1672483969">
      <w:bodyDiv w:val="1"/>
      <w:marLeft w:val="0"/>
      <w:marRight w:val="0"/>
      <w:marTop w:val="0"/>
      <w:marBottom w:val="0"/>
      <w:divBdr>
        <w:top w:val="none" w:sz="0" w:space="0" w:color="auto"/>
        <w:left w:val="none" w:sz="0" w:space="0" w:color="auto"/>
        <w:bottom w:val="none" w:sz="0" w:space="0" w:color="auto"/>
        <w:right w:val="none" w:sz="0" w:space="0" w:color="auto"/>
      </w:divBdr>
    </w:div>
    <w:div w:id="1678995539">
      <w:bodyDiv w:val="1"/>
      <w:marLeft w:val="0"/>
      <w:marRight w:val="0"/>
      <w:marTop w:val="0"/>
      <w:marBottom w:val="0"/>
      <w:divBdr>
        <w:top w:val="none" w:sz="0" w:space="0" w:color="auto"/>
        <w:left w:val="none" w:sz="0" w:space="0" w:color="auto"/>
        <w:bottom w:val="none" w:sz="0" w:space="0" w:color="auto"/>
        <w:right w:val="none" w:sz="0" w:space="0" w:color="auto"/>
      </w:divBdr>
    </w:div>
    <w:div w:id="1692493258">
      <w:bodyDiv w:val="1"/>
      <w:marLeft w:val="0"/>
      <w:marRight w:val="0"/>
      <w:marTop w:val="0"/>
      <w:marBottom w:val="0"/>
      <w:divBdr>
        <w:top w:val="none" w:sz="0" w:space="0" w:color="auto"/>
        <w:left w:val="none" w:sz="0" w:space="0" w:color="auto"/>
        <w:bottom w:val="none" w:sz="0" w:space="0" w:color="auto"/>
        <w:right w:val="none" w:sz="0" w:space="0" w:color="auto"/>
      </w:divBdr>
    </w:div>
    <w:div w:id="1711879607">
      <w:bodyDiv w:val="1"/>
      <w:marLeft w:val="0"/>
      <w:marRight w:val="0"/>
      <w:marTop w:val="0"/>
      <w:marBottom w:val="0"/>
      <w:divBdr>
        <w:top w:val="none" w:sz="0" w:space="0" w:color="auto"/>
        <w:left w:val="none" w:sz="0" w:space="0" w:color="auto"/>
        <w:bottom w:val="none" w:sz="0" w:space="0" w:color="auto"/>
        <w:right w:val="none" w:sz="0" w:space="0" w:color="auto"/>
      </w:divBdr>
    </w:div>
    <w:div w:id="1718819445">
      <w:bodyDiv w:val="1"/>
      <w:marLeft w:val="0"/>
      <w:marRight w:val="0"/>
      <w:marTop w:val="0"/>
      <w:marBottom w:val="0"/>
      <w:divBdr>
        <w:top w:val="none" w:sz="0" w:space="0" w:color="auto"/>
        <w:left w:val="none" w:sz="0" w:space="0" w:color="auto"/>
        <w:bottom w:val="none" w:sz="0" w:space="0" w:color="auto"/>
        <w:right w:val="none" w:sz="0" w:space="0" w:color="auto"/>
      </w:divBdr>
    </w:div>
    <w:div w:id="1768647122">
      <w:bodyDiv w:val="1"/>
      <w:marLeft w:val="0"/>
      <w:marRight w:val="0"/>
      <w:marTop w:val="0"/>
      <w:marBottom w:val="0"/>
      <w:divBdr>
        <w:top w:val="none" w:sz="0" w:space="0" w:color="auto"/>
        <w:left w:val="none" w:sz="0" w:space="0" w:color="auto"/>
        <w:bottom w:val="none" w:sz="0" w:space="0" w:color="auto"/>
        <w:right w:val="none" w:sz="0" w:space="0" w:color="auto"/>
      </w:divBdr>
    </w:div>
    <w:div w:id="1771077338">
      <w:bodyDiv w:val="1"/>
      <w:marLeft w:val="0"/>
      <w:marRight w:val="0"/>
      <w:marTop w:val="0"/>
      <w:marBottom w:val="0"/>
      <w:divBdr>
        <w:top w:val="none" w:sz="0" w:space="0" w:color="auto"/>
        <w:left w:val="none" w:sz="0" w:space="0" w:color="auto"/>
        <w:bottom w:val="none" w:sz="0" w:space="0" w:color="auto"/>
        <w:right w:val="none" w:sz="0" w:space="0" w:color="auto"/>
      </w:divBdr>
    </w:div>
    <w:div w:id="1804958112">
      <w:bodyDiv w:val="1"/>
      <w:marLeft w:val="0"/>
      <w:marRight w:val="0"/>
      <w:marTop w:val="0"/>
      <w:marBottom w:val="0"/>
      <w:divBdr>
        <w:top w:val="none" w:sz="0" w:space="0" w:color="auto"/>
        <w:left w:val="none" w:sz="0" w:space="0" w:color="auto"/>
        <w:bottom w:val="none" w:sz="0" w:space="0" w:color="auto"/>
        <w:right w:val="none" w:sz="0" w:space="0" w:color="auto"/>
      </w:divBdr>
    </w:div>
    <w:div w:id="1819685401">
      <w:bodyDiv w:val="1"/>
      <w:marLeft w:val="0"/>
      <w:marRight w:val="0"/>
      <w:marTop w:val="0"/>
      <w:marBottom w:val="0"/>
      <w:divBdr>
        <w:top w:val="none" w:sz="0" w:space="0" w:color="auto"/>
        <w:left w:val="none" w:sz="0" w:space="0" w:color="auto"/>
        <w:bottom w:val="none" w:sz="0" w:space="0" w:color="auto"/>
        <w:right w:val="none" w:sz="0" w:space="0" w:color="auto"/>
      </w:divBdr>
    </w:div>
    <w:div w:id="1825856437">
      <w:bodyDiv w:val="1"/>
      <w:marLeft w:val="0"/>
      <w:marRight w:val="0"/>
      <w:marTop w:val="0"/>
      <w:marBottom w:val="0"/>
      <w:divBdr>
        <w:top w:val="none" w:sz="0" w:space="0" w:color="auto"/>
        <w:left w:val="none" w:sz="0" w:space="0" w:color="auto"/>
        <w:bottom w:val="none" w:sz="0" w:space="0" w:color="auto"/>
        <w:right w:val="none" w:sz="0" w:space="0" w:color="auto"/>
      </w:divBdr>
    </w:div>
    <w:div w:id="1839231380">
      <w:bodyDiv w:val="1"/>
      <w:marLeft w:val="0"/>
      <w:marRight w:val="0"/>
      <w:marTop w:val="0"/>
      <w:marBottom w:val="0"/>
      <w:divBdr>
        <w:top w:val="none" w:sz="0" w:space="0" w:color="auto"/>
        <w:left w:val="none" w:sz="0" w:space="0" w:color="auto"/>
        <w:bottom w:val="none" w:sz="0" w:space="0" w:color="auto"/>
        <w:right w:val="none" w:sz="0" w:space="0" w:color="auto"/>
      </w:divBdr>
    </w:div>
    <w:div w:id="1875578390">
      <w:bodyDiv w:val="1"/>
      <w:marLeft w:val="0"/>
      <w:marRight w:val="0"/>
      <w:marTop w:val="0"/>
      <w:marBottom w:val="0"/>
      <w:divBdr>
        <w:top w:val="none" w:sz="0" w:space="0" w:color="auto"/>
        <w:left w:val="none" w:sz="0" w:space="0" w:color="auto"/>
        <w:bottom w:val="none" w:sz="0" w:space="0" w:color="auto"/>
        <w:right w:val="none" w:sz="0" w:space="0" w:color="auto"/>
      </w:divBdr>
    </w:div>
    <w:div w:id="1924753833">
      <w:bodyDiv w:val="1"/>
      <w:marLeft w:val="0"/>
      <w:marRight w:val="0"/>
      <w:marTop w:val="0"/>
      <w:marBottom w:val="0"/>
      <w:divBdr>
        <w:top w:val="none" w:sz="0" w:space="0" w:color="auto"/>
        <w:left w:val="none" w:sz="0" w:space="0" w:color="auto"/>
        <w:bottom w:val="none" w:sz="0" w:space="0" w:color="auto"/>
        <w:right w:val="none" w:sz="0" w:space="0" w:color="auto"/>
      </w:divBdr>
    </w:div>
    <w:div w:id="1928732005">
      <w:bodyDiv w:val="1"/>
      <w:marLeft w:val="0"/>
      <w:marRight w:val="0"/>
      <w:marTop w:val="0"/>
      <w:marBottom w:val="0"/>
      <w:divBdr>
        <w:top w:val="none" w:sz="0" w:space="0" w:color="auto"/>
        <w:left w:val="none" w:sz="0" w:space="0" w:color="auto"/>
        <w:bottom w:val="none" w:sz="0" w:space="0" w:color="auto"/>
        <w:right w:val="none" w:sz="0" w:space="0" w:color="auto"/>
      </w:divBdr>
    </w:div>
    <w:div w:id="2033072475">
      <w:bodyDiv w:val="1"/>
      <w:marLeft w:val="0"/>
      <w:marRight w:val="0"/>
      <w:marTop w:val="0"/>
      <w:marBottom w:val="0"/>
      <w:divBdr>
        <w:top w:val="none" w:sz="0" w:space="0" w:color="auto"/>
        <w:left w:val="none" w:sz="0" w:space="0" w:color="auto"/>
        <w:bottom w:val="none" w:sz="0" w:space="0" w:color="auto"/>
        <w:right w:val="none" w:sz="0" w:space="0" w:color="auto"/>
      </w:divBdr>
    </w:div>
    <w:div w:id="2068259440">
      <w:bodyDiv w:val="1"/>
      <w:marLeft w:val="0"/>
      <w:marRight w:val="0"/>
      <w:marTop w:val="0"/>
      <w:marBottom w:val="0"/>
      <w:divBdr>
        <w:top w:val="none" w:sz="0" w:space="0" w:color="auto"/>
        <w:left w:val="none" w:sz="0" w:space="0" w:color="auto"/>
        <w:bottom w:val="none" w:sz="0" w:space="0" w:color="auto"/>
        <w:right w:val="none" w:sz="0" w:space="0" w:color="auto"/>
      </w:divBdr>
    </w:div>
    <w:div w:id="2073504528">
      <w:bodyDiv w:val="1"/>
      <w:marLeft w:val="0"/>
      <w:marRight w:val="0"/>
      <w:marTop w:val="0"/>
      <w:marBottom w:val="0"/>
      <w:divBdr>
        <w:top w:val="none" w:sz="0" w:space="0" w:color="auto"/>
        <w:left w:val="none" w:sz="0" w:space="0" w:color="auto"/>
        <w:bottom w:val="none" w:sz="0" w:space="0" w:color="auto"/>
        <w:right w:val="none" w:sz="0" w:space="0" w:color="auto"/>
      </w:divBdr>
    </w:div>
    <w:div w:id="2123762286">
      <w:bodyDiv w:val="1"/>
      <w:marLeft w:val="0"/>
      <w:marRight w:val="0"/>
      <w:marTop w:val="0"/>
      <w:marBottom w:val="0"/>
      <w:divBdr>
        <w:top w:val="none" w:sz="0" w:space="0" w:color="auto"/>
        <w:left w:val="none" w:sz="0" w:space="0" w:color="auto"/>
        <w:bottom w:val="none" w:sz="0" w:space="0" w:color="auto"/>
        <w:right w:val="none" w:sz="0" w:space="0" w:color="auto"/>
      </w:divBdr>
    </w:div>
    <w:div w:id="213544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Work\____2023_04\finalni_dokumentace\eA_smlouva_05%20edit3.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eA_smlouva_05 edit3</Template>
  <TotalTime>3</TotalTime>
  <Pages>8</Pages>
  <Words>2221</Words>
  <Characters>12661</Characters>
  <Application>Microsoft Office Word</Application>
  <DocSecurity>0</DocSecurity>
  <Lines>105</Lines>
  <Paragraphs>29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Aujezdsky</dc:creator>
  <cp:lastModifiedBy>Nosko Partners2</cp:lastModifiedBy>
  <cp:revision>5</cp:revision>
  <dcterms:created xsi:type="dcterms:W3CDTF">2023-04-28T12:20:00Z</dcterms:created>
  <dcterms:modified xsi:type="dcterms:W3CDTF">2023-05-02T11:30:00Z</dcterms:modified>
</cp:coreProperties>
</file>